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3CBE" w14:textId="12F6954E" w:rsidR="00BA00AB" w:rsidRDefault="00D0024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TEE</w:t>
      </w:r>
      <w:r>
        <w:rPr>
          <w:rFonts w:cs="Times New Roman"/>
          <w:szCs w:val="24"/>
        </w:rPr>
        <w:t xml:space="preserve">     (d.1449)</w:t>
      </w:r>
    </w:p>
    <w:p w14:paraId="2E7AF889" w14:textId="2F3FCC05" w:rsidR="00D00240" w:rsidRDefault="00D0024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Bohun, Clarb</w:t>
      </w:r>
      <w:r w:rsidR="00A93942">
        <w:rPr>
          <w:rFonts w:cs="Times New Roman"/>
          <w:szCs w:val="24"/>
        </w:rPr>
        <w:t>orough, Nottinghamshire.</w:t>
      </w:r>
    </w:p>
    <w:p w14:paraId="599CA9EB" w14:textId="77777777" w:rsidR="00A93942" w:rsidRDefault="00A93942" w:rsidP="009139A6">
      <w:pPr>
        <w:pStyle w:val="NoSpacing"/>
        <w:rPr>
          <w:rFonts w:cs="Times New Roman"/>
          <w:szCs w:val="24"/>
        </w:rPr>
      </w:pPr>
    </w:p>
    <w:p w14:paraId="3C9147DD" w14:textId="77777777" w:rsidR="00A93942" w:rsidRDefault="00A93942" w:rsidP="009139A6">
      <w:pPr>
        <w:pStyle w:val="NoSpacing"/>
        <w:rPr>
          <w:rFonts w:cs="Times New Roman"/>
          <w:szCs w:val="24"/>
        </w:rPr>
      </w:pPr>
    </w:p>
    <w:p w14:paraId="1566DBEE" w14:textId="4E4666BB" w:rsidR="00A93942" w:rsidRDefault="00A9394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8 Aug.1449</w:t>
      </w:r>
      <w:r>
        <w:rPr>
          <w:rFonts w:cs="Times New Roman"/>
          <w:szCs w:val="24"/>
        </w:rPr>
        <w:tab/>
        <w:t>He made his Will.   (W.Y.R. p.165)</w:t>
      </w:r>
    </w:p>
    <w:p w14:paraId="122D5C8E" w14:textId="6D47DA59" w:rsidR="00A93942" w:rsidRDefault="00A9394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7 Oct.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Probate of his Will.   (ibid.)</w:t>
      </w:r>
    </w:p>
    <w:p w14:paraId="5AE9EC11" w14:textId="77777777" w:rsidR="00A93942" w:rsidRDefault="00A93942" w:rsidP="009139A6">
      <w:pPr>
        <w:pStyle w:val="NoSpacing"/>
        <w:rPr>
          <w:rFonts w:cs="Times New Roman"/>
          <w:szCs w:val="24"/>
        </w:rPr>
      </w:pPr>
    </w:p>
    <w:p w14:paraId="62004181" w14:textId="77777777" w:rsidR="00A93942" w:rsidRDefault="00A93942" w:rsidP="009139A6">
      <w:pPr>
        <w:pStyle w:val="NoSpacing"/>
        <w:rPr>
          <w:rFonts w:cs="Times New Roman"/>
          <w:szCs w:val="24"/>
        </w:rPr>
      </w:pPr>
    </w:p>
    <w:p w14:paraId="5DBFCB5B" w14:textId="5FE03559" w:rsidR="00A93942" w:rsidRPr="00D00240" w:rsidRDefault="00A9394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December 2023</w:t>
      </w:r>
    </w:p>
    <w:sectPr w:rsidR="00A93942" w:rsidRPr="00D002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05B6" w14:textId="77777777" w:rsidR="00D00240" w:rsidRDefault="00D00240" w:rsidP="009139A6">
      <w:r>
        <w:separator/>
      </w:r>
    </w:p>
  </w:endnote>
  <w:endnote w:type="continuationSeparator" w:id="0">
    <w:p w14:paraId="01E03F59" w14:textId="77777777" w:rsidR="00D00240" w:rsidRDefault="00D0024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E58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DB9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26F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1C9D" w14:textId="77777777" w:rsidR="00D00240" w:rsidRDefault="00D00240" w:rsidP="009139A6">
      <w:r>
        <w:separator/>
      </w:r>
    </w:p>
  </w:footnote>
  <w:footnote w:type="continuationSeparator" w:id="0">
    <w:p w14:paraId="7F2BE1B4" w14:textId="77777777" w:rsidR="00D00240" w:rsidRDefault="00D0024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8BA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974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3AA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40"/>
    <w:rsid w:val="000666E0"/>
    <w:rsid w:val="002510B7"/>
    <w:rsid w:val="005C130B"/>
    <w:rsid w:val="00826F5C"/>
    <w:rsid w:val="009139A6"/>
    <w:rsid w:val="009448BB"/>
    <w:rsid w:val="00947624"/>
    <w:rsid w:val="00A3176C"/>
    <w:rsid w:val="00A93942"/>
    <w:rsid w:val="00AE65F8"/>
    <w:rsid w:val="00BA00AB"/>
    <w:rsid w:val="00CB4ED9"/>
    <w:rsid w:val="00D00240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15DC"/>
  <w15:chartTrackingRefBased/>
  <w15:docId w15:val="{C8C0F010-211F-4122-93A0-B939635C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2023-12-25T11:36:00Z</dcterms:created>
  <dcterms:modified xsi:type="dcterms:W3CDTF">2023-12-25T11:51:00Z</dcterms:modified>
</cp:coreProperties>
</file>