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52E4" w14:textId="77777777" w:rsidR="009A4C55" w:rsidRDefault="009A4C55" w:rsidP="009A4C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TELEY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07A2C77A" w14:textId="77777777" w:rsidR="009A4C55" w:rsidRDefault="009A4C55" w:rsidP="009A4C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0ACB5436" w14:textId="77777777" w:rsidR="009A4C55" w:rsidRDefault="009A4C55" w:rsidP="009A4C55">
      <w:pPr>
        <w:pStyle w:val="NoSpacing"/>
        <w:rPr>
          <w:rFonts w:cs="Times New Roman"/>
          <w:szCs w:val="24"/>
        </w:rPr>
      </w:pPr>
    </w:p>
    <w:p w14:paraId="356A5AA2" w14:textId="77777777" w:rsidR="009A4C55" w:rsidRDefault="009A4C55" w:rsidP="009A4C55">
      <w:pPr>
        <w:pStyle w:val="NoSpacing"/>
        <w:rPr>
          <w:rFonts w:cs="Times New Roman"/>
          <w:szCs w:val="24"/>
        </w:rPr>
      </w:pPr>
    </w:p>
    <w:p w14:paraId="4C23C979" w14:textId="77777777" w:rsidR="009A4C55" w:rsidRDefault="009A4C55" w:rsidP="009A4C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He was ordained to his first tonsure by James, Bishop of </w:t>
      </w:r>
      <w:proofErr w:type="spellStart"/>
      <w:r>
        <w:rPr>
          <w:rFonts w:cs="Times New Roman"/>
          <w:szCs w:val="24"/>
        </w:rPr>
        <w:t>Achonry</w:t>
      </w:r>
      <w:proofErr w:type="spellEnd"/>
      <w:r>
        <w:rPr>
          <w:rFonts w:cs="Times New Roman"/>
          <w:szCs w:val="24"/>
        </w:rPr>
        <w:t>.</w:t>
      </w:r>
    </w:p>
    <w:p w14:paraId="13F511E2" w14:textId="77777777" w:rsidR="009A4C55" w:rsidRDefault="009A4C55" w:rsidP="009A4C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3BBBC64C" w14:textId="77777777" w:rsidR="009A4C55" w:rsidRDefault="009A4C55" w:rsidP="009A4C55">
      <w:pPr>
        <w:pStyle w:val="NoSpacing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ed. G.R. Dunstan pub. by The Canterbury and York Society 1971 p.197)</w:t>
      </w:r>
    </w:p>
    <w:p w14:paraId="2DB3181E" w14:textId="77777777" w:rsidR="009A4C55" w:rsidRDefault="009A4C55" w:rsidP="009A4C55">
      <w:pPr>
        <w:pStyle w:val="NoSpacing"/>
        <w:rPr>
          <w:rFonts w:cs="Times New Roman"/>
          <w:szCs w:val="24"/>
        </w:rPr>
      </w:pPr>
    </w:p>
    <w:p w14:paraId="4AB10DD1" w14:textId="77777777" w:rsidR="009A4C55" w:rsidRDefault="009A4C55" w:rsidP="009A4C55">
      <w:pPr>
        <w:pStyle w:val="NoSpacing"/>
        <w:rPr>
          <w:rFonts w:cs="Times New Roman"/>
          <w:szCs w:val="24"/>
        </w:rPr>
      </w:pPr>
    </w:p>
    <w:p w14:paraId="056BD961" w14:textId="77777777" w:rsidR="009A4C55" w:rsidRDefault="009A4C55" w:rsidP="009A4C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November 2023</w:t>
      </w:r>
    </w:p>
    <w:p w14:paraId="62987AB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455A" w14:textId="77777777" w:rsidR="009A4C55" w:rsidRDefault="009A4C55" w:rsidP="009139A6">
      <w:r>
        <w:separator/>
      </w:r>
    </w:p>
  </w:endnote>
  <w:endnote w:type="continuationSeparator" w:id="0">
    <w:p w14:paraId="710C8A93" w14:textId="77777777" w:rsidR="009A4C55" w:rsidRDefault="009A4C5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FF1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58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AAF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2530" w14:textId="77777777" w:rsidR="009A4C55" w:rsidRDefault="009A4C55" w:rsidP="009139A6">
      <w:r>
        <w:separator/>
      </w:r>
    </w:p>
  </w:footnote>
  <w:footnote w:type="continuationSeparator" w:id="0">
    <w:p w14:paraId="64F051B4" w14:textId="77777777" w:rsidR="009A4C55" w:rsidRDefault="009A4C5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0E2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2C1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281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55"/>
    <w:rsid w:val="000666E0"/>
    <w:rsid w:val="002510B7"/>
    <w:rsid w:val="005C130B"/>
    <w:rsid w:val="00826F5C"/>
    <w:rsid w:val="009139A6"/>
    <w:rsid w:val="009448BB"/>
    <w:rsid w:val="00947624"/>
    <w:rsid w:val="009A4C55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1F9F"/>
  <w15:chartTrackingRefBased/>
  <w15:docId w15:val="{3DB81819-F7B8-452B-A036-27C53B8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2023-11-01T20:01:00Z</dcterms:created>
  <dcterms:modified xsi:type="dcterms:W3CDTF">2023-11-01T20:01:00Z</dcterms:modified>
</cp:coreProperties>
</file>