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0187E1" w14:textId="77777777" w:rsidR="00331279" w:rsidRDefault="00331279" w:rsidP="003312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Thomas TEMPLE</w:t>
      </w:r>
      <w:r>
        <w:rPr>
          <w:rFonts w:ascii="Times New Roman" w:hAnsi="Times New Roman" w:cs="Times New Roman"/>
        </w:rPr>
        <w:t xml:space="preserve">   </w:t>
      </w:r>
      <w:proofErr w:type="gramStart"/>
      <w:r>
        <w:rPr>
          <w:rFonts w:ascii="Times New Roman" w:hAnsi="Times New Roman" w:cs="Times New Roman"/>
        </w:rPr>
        <w:t xml:space="preserve">   (</w:t>
      </w:r>
      <w:proofErr w:type="gramEnd"/>
      <w:r>
        <w:rPr>
          <w:rFonts w:ascii="Times New Roman" w:hAnsi="Times New Roman" w:cs="Times New Roman"/>
        </w:rPr>
        <w:t>fl.1484)</w:t>
      </w:r>
    </w:p>
    <w:p w14:paraId="0FC66223" w14:textId="77777777" w:rsidR="00331279" w:rsidRDefault="00331279" w:rsidP="00331279">
      <w:pPr>
        <w:rPr>
          <w:rFonts w:ascii="Times New Roman" w:hAnsi="Times New Roman" w:cs="Times New Roman"/>
        </w:rPr>
      </w:pPr>
    </w:p>
    <w:p w14:paraId="48AF9050" w14:textId="77777777" w:rsidR="00331279" w:rsidRDefault="00331279" w:rsidP="00331279">
      <w:pPr>
        <w:rPr>
          <w:rFonts w:ascii="Times New Roman" w:hAnsi="Times New Roman" w:cs="Times New Roman"/>
        </w:rPr>
      </w:pPr>
    </w:p>
    <w:p w14:paraId="1240355E" w14:textId="77777777" w:rsidR="00331279" w:rsidRDefault="00331279" w:rsidP="003312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1484</w:t>
      </w:r>
      <w:r>
        <w:rPr>
          <w:rFonts w:ascii="Times New Roman" w:hAnsi="Times New Roman" w:cs="Times New Roman"/>
        </w:rPr>
        <w:tab/>
        <w:t>He made a plaint of trespass against John Clerk of Hughenden,</w:t>
      </w:r>
    </w:p>
    <w:p w14:paraId="444C04A1" w14:textId="77777777" w:rsidR="00331279" w:rsidRDefault="00331279" w:rsidP="003312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Buckinghamshire(q.v.), Judas </w:t>
      </w:r>
      <w:proofErr w:type="spellStart"/>
      <w:r>
        <w:rPr>
          <w:rFonts w:ascii="Times New Roman" w:hAnsi="Times New Roman" w:cs="Times New Roman"/>
        </w:rPr>
        <w:t>Felowe</w:t>
      </w:r>
      <w:proofErr w:type="spellEnd"/>
      <w:r>
        <w:rPr>
          <w:rFonts w:ascii="Times New Roman" w:hAnsi="Times New Roman" w:cs="Times New Roman"/>
        </w:rPr>
        <w:t xml:space="preserve"> of North Dean(q.v.), William Burnham</w:t>
      </w:r>
    </w:p>
    <w:p w14:paraId="335A7825" w14:textId="77777777" w:rsidR="00331279" w:rsidRDefault="00331279" w:rsidP="003312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of North Dean(q.v.) and Henry </w:t>
      </w:r>
      <w:proofErr w:type="spellStart"/>
      <w:r>
        <w:rPr>
          <w:rFonts w:ascii="Times New Roman" w:hAnsi="Times New Roman" w:cs="Times New Roman"/>
        </w:rPr>
        <w:t>Felowe</w:t>
      </w:r>
      <w:proofErr w:type="spellEnd"/>
      <w:r>
        <w:rPr>
          <w:rFonts w:ascii="Times New Roman" w:hAnsi="Times New Roman" w:cs="Times New Roman"/>
        </w:rPr>
        <w:t xml:space="preserve"> of North Dean(q.v.).</w:t>
      </w:r>
    </w:p>
    <w:p w14:paraId="30BFED3F" w14:textId="77777777" w:rsidR="00331279" w:rsidRDefault="00331279" w:rsidP="003312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</w:t>
      </w:r>
      <w:hyperlink r:id="rId6" w:history="1">
        <w:r w:rsidRPr="00B01A40">
          <w:rPr>
            <w:rStyle w:val="Hyperlink"/>
            <w:rFonts w:ascii="Times New Roman" w:hAnsi="Times New Roman" w:cs="Times New Roman"/>
          </w:rPr>
          <w:t>http://aalt.law.uh.edu/Indices/CP40Indices/CP40no888Pl.htm</w:t>
        </w:r>
      </w:hyperlink>
      <w:r>
        <w:rPr>
          <w:rFonts w:ascii="Times New Roman" w:hAnsi="Times New Roman" w:cs="Times New Roman"/>
        </w:rPr>
        <w:t>)</w:t>
      </w:r>
    </w:p>
    <w:p w14:paraId="4DFD6081" w14:textId="77777777" w:rsidR="00331279" w:rsidRDefault="00331279" w:rsidP="00331279">
      <w:pPr>
        <w:rPr>
          <w:rFonts w:ascii="Times New Roman" w:hAnsi="Times New Roman" w:cs="Times New Roman"/>
        </w:rPr>
      </w:pPr>
    </w:p>
    <w:p w14:paraId="0C6C0DCE" w14:textId="77777777" w:rsidR="00331279" w:rsidRDefault="00331279" w:rsidP="00331279">
      <w:pPr>
        <w:rPr>
          <w:rFonts w:ascii="Times New Roman" w:hAnsi="Times New Roman" w:cs="Times New Roman"/>
        </w:rPr>
      </w:pPr>
    </w:p>
    <w:p w14:paraId="285A629E" w14:textId="77777777" w:rsidR="00331279" w:rsidRDefault="00331279" w:rsidP="003312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 February 2019</w:t>
      </w:r>
    </w:p>
    <w:p w14:paraId="64EA620A" w14:textId="77777777" w:rsidR="006B2F86" w:rsidRPr="00E71FC3" w:rsidRDefault="00331279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9DD8F9" w14:textId="77777777" w:rsidR="00331279" w:rsidRDefault="00331279" w:rsidP="00E71FC3">
      <w:r>
        <w:separator/>
      </w:r>
    </w:p>
  </w:endnote>
  <w:endnote w:type="continuationSeparator" w:id="0">
    <w:p w14:paraId="7E5C8FAF" w14:textId="77777777" w:rsidR="00331279" w:rsidRDefault="00331279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28C230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BFFB58" w14:textId="77777777" w:rsidR="00331279" w:rsidRDefault="00331279" w:rsidP="00E71FC3">
      <w:r>
        <w:separator/>
      </w:r>
    </w:p>
  </w:footnote>
  <w:footnote w:type="continuationSeparator" w:id="0">
    <w:p w14:paraId="60737A65" w14:textId="77777777" w:rsidR="00331279" w:rsidRDefault="00331279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279"/>
    <w:rsid w:val="001A7C09"/>
    <w:rsid w:val="00331279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C2654E"/>
  <w15:chartTrackingRefBased/>
  <w15:docId w15:val="{4DB47AD1-47CE-4541-BC9D-2BC4A0370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1279"/>
    <w:pPr>
      <w:spacing w:after="0" w:line="240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nhideWhenUsed/>
    <w:rsid w:val="003312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888Pl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2019-02-16T19:54:00Z</dcterms:created>
  <dcterms:modified xsi:type="dcterms:W3CDTF">2019-02-16T19:54:00Z</dcterms:modified>
</cp:coreProperties>
</file>