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TEMPLE</w:t>
      </w:r>
      <w:r>
        <w:rPr>
          <w:rFonts w:ascii="Times New Roman" w:hAnsi="Times New Roman" w:cs="Times New Roman"/>
          <w:sz w:val="24"/>
          <w:szCs w:val="24"/>
        </w:rPr>
        <w:t xml:space="preserve">     (b.ca.1367)</w:t>
      </w: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Margaret.</w:t>
      </w: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(www.inquisitionspostmortem.ac.uk ref. eCIPM 21-272)</w:t>
      </w: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Apr.1393</w:t>
      </w:r>
      <w:r>
        <w:rPr>
          <w:rFonts w:ascii="Times New Roman" w:hAnsi="Times New Roman" w:cs="Times New Roman"/>
          <w:sz w:val="24"/>
          <w:szCs w:val="24"/>
        </w:rPr>
        <w:tab/>
        <w:t>Margaret was running along the High Road from their house to the house</w:t>
      </w: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Alice, mother of Walter Carleton(q.v.), and broke her left shin. This </w:t>
      </w: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happened on the same day that Walter was born and baptised in </w:t>
      </w: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Crakepole, Lincolnshire.  (ibid.)</w:t>
      </w: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held in Lincoln to prove the age of Walter</w:t>
      </w: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Carleton, and remembered the date for the above reason.  (ibid.)</w:t>
      </w: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67D" w:rsidRDefault="00E8567D" w:rsidP="00E85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February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7D" w:rsidRDefault="00E8567D" w:rsidP="00564E3C">
      <w:pPr>
        <w:spacing w:after="0" w:line="240" w:lineRule="auto"/>
      </w:pPr>
      <w:r>
        <w:separator/>
      </w:r>
    </w:p>
  </w:endnote>
  <w:endnote w:type="continuationSeparator" w:id="0">
    <w:p w:rsidR="00E8567D" w:rsidRDefault="00E8567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8567D">
      <w:rPr>
        <w:rFonts w:ascii="Times New Roman" w:hAnsi="Times New Roman" w:cs="Times New Roman"/>
        <w:noProof/>
        <w:sz w:val="24"/>
        <w:szCs w:val="24"/>
      </w:rPr>
      <w:t>23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7D" w:rsidRDefault="00E8567D" w:rsidP="00564E3C">
      <w:pPr>
        <w:spacing w:after="0" w:line="240" w:lineRule="auto"/>
      </w:pPr>
      <w:r>
        <w:separator/>
      </w:r>
    </w:p>
  </w:footnote>
  <w:footnote w:type="continuationSeparator" w:id="0">
    <w:p w:rsidR="00E8567D" w:rsidRDefault="00E8567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7D"/>
    <w:rsid w:val="00372DC6"/>
    <w:rsid w:val="00564E3C"/>
    <w:rsid w:val="0064591D"/>
    <w:rsid w:val="00DD5B8A"/>
    <w:rsid w:val="00E8567D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88599-52C5-42F6-902B-5F189209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2016-02-23T20:24:00Z</dcterms:created>
  <dcterms:modified xsi:type="dcterms:W3CDTF">2016-02-23T20:25:00Z</dcterms:modified>
</cp:coreProperties>
</file>