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095" w:rsidRDefault="00492095" w:rsidP="00492095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John TENACRES</w:t>
      </w:r>
      <w:r>
        <w:t xml:space="preserve">   </w:t>
      </w:r>
      <w:proofErr w:type="gramStart"/>
      <w:r>
        <w:t xml:space="preserve">   (</w:t>
      </w:r>
      <w:proofErr w:type="gramEnd"/>
      <w:r>
        <w:t>fl.1476)</w:t>
      </w:r>
    </w:p>
    <w:p w:rsidR="00492095" w:rsidRDefault="00492095" w:rsidP="00492095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 xml:space="preserve">of </w:t>
      </w:r>
      <w:proofErr w:type="spellStart"/>
      <w:r>
        <w:t>Boughton</w:t>
      </w:r>
      <w:proofErr w:type="spellEnd"/>
      <w:r>
        <w:t xml:space="preserve"> under </w:t>
      </w:r>
      <w:proofErr w:type="spellStart"/>
      <w:r>
        <w:t>Blean</w:t>
      </w:r>
      <w:proofErr w:type="spellEnd"/>
      <w:r>
        <w:t>, Kent.</w:t>
      </w:r>
    </w:p>
    <w:p w:rsidR="00492095" w:rsidRDefault="00492095" w:rsidP="00492095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492095" w:rsidRDefault="00492095" w:rsidP="00492095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492095" w:rsidRDefault="00492095" w:rsidP="00492095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1476</w:t>
      </w:r>
      <w:r>
        <w:tab/>
        <w:t>He made his Will.  (Plomer p.467)</w:t>
      </w:r>
    </w:p>
    <w:p w:rsidR="00492095" w:rsidRDefault="00492095" w:rsidP="00492095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492095" w:rsidRDefault="00492095" w:rsidP="00492095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492095" w:rsidRDefault="00492095" w:rsidP="00492095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14 October 2017</w:t>
      </w:r>
    </w:p>
    <w:p w:rsidR="006B2F86" w:rsidRPr="00E71FC3" w:rsidRDefault="0049209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095" w:rsidRDefault="00492095" w:rsidP="00E71FC3">
      <w:pPr>
        <w:spacing w:after="0" w:line="240" w:lineRule="auto"/>
      </w:pPr>
      <w:r>
        <w:separator/>
      </w:r>
    </w:p>
  </w:endnote>
  <w:endnote w:type="continuationSeparator" w:id="0">
    <w:p w:rsidR="00492095" w:rsidRDefault="0049209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095" w:rsidRDefault="00492095" w:rsidP="00E71FC3">
      <w:pPr>
        <w:spacing w:after="0" w:line="240" w:lineRule="auto"/>
      </w:pPr>
      <w:r>
        <w:separator/>
      </w:r>
    </w:p>
  </w:footnote>
  <w:footnote w:type="continuationSeparator" w:id="0">
    <w:p w:rsidR="00492095" w:rsidRDefault="0049209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95"/>
    <w:rsid w:val="001A7C09"/>
    <w:rsid w:val="00492095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71EF9-7490-4169-AA13-BA85A71D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2017-10-27T19:17:00Z</dcterms:created>
  <dcterms:modified xsi:type="dcterms:W3CDTF">2017-10-27T19:18:00Z</dcterms:modified>
</cp:coreProperties>
</file>