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E523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TENDRYNG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0C85DEF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Chelmsford, Essex. Yeoman.</w:t>
      </w:r>
    </w:p>
    <w:p w14:paraId="51C87B15" w14:textId="77777777" w:rsidR="00D24369" w:rsidRDefault="00D24369" w:rsidP="00D24369">
      <w:pPr>
        <w:rPr>
          <w:rFonts w:ascii="Times New Roman" w:hAnsi="Times New Roman" w:cs="Times New Roman"/>
        </w:rPr>
      </w:pPr>
    </w:p>
    <w:p w14:paraId="1326A5C8" w14:textId="77777777" w:rsidR="00D24369" w:rsidRDefault="00D24369" w:rsidP="00D24369">
      <w:pPr>
        <w:rPr>
          <w:rFonts w:ascii="Times New Roman" w:hAnsi="Times New Roman" w:cs="Times New Roman"/>
        </w:rPr>
      </w:pPr>
    </w:p>
    <w:p w14:paraId="4CB29244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Sturgeon, Sheriff of Essex and Hertfordshire(q.v.), brought a plaint of</w:t>
      </w:r>
    </w:p>
    <w:p w14:paraId="79A225C6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debt against him, Robert Norfolk of Braintree(q.v.), John Hunt of</w:t>
      </w:r>
    </w:p>
    <w:p w14:paraId="5C900C6C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Saling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Wolmer</w:t>
      </w:r>
      <w:proofErr w:type="spellEnd"/>
      <w:r>
        <w:rPr>
          <w:rFonts w:ascii="Times New Roman" w:hAnsi="Times New Roman" w:cs="Times New Roman"/>
        </w:rPr>
        <w:t xml:space="preserve"> of Hertford, Hertfordshire(q.v.).</w:t>
      </w:r>
    </w:p>
    <w:p w14:paraId="1D396FDE" w14:textId="77777777" w:rsidR="00D24369" w:rsidRDefault="00D24369" w:rsidP="00D24369">
      <w:pPr>
        <w:rPr>
          <w:rFonts w:ascii="Times New Roman" w:eastAsia="HGPSoeiKakugothicUB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HGPSoeiKakugothicUB" w:hAnsi="Times New Roman" w:cs="Times New Roman"/>
        </w:rPr>
        <w:t>(</w:t>
      </w:r>
      <w:hyperlink r:id="rId6" w:history="1">
        <w:r w:rsidRPr="008D1A87">
          <w:rPr>
            <w:rStyle w:val="Hyperlink"/>
            <w:rFonts w:ascii="Times New Roman" w:eastAsia="HGPSoeiKakugothicUB" w:hAnsi="Times New Roman" w:cs="Times New Roman"/>
          </w:rPr>
          <w:t>http://aalt.law.uh.edu/Indices/CP40Indices/CP40no888Pl.htm</w:t>
        </w:r>
      </w:hyperlink>
      <w:r>
        <w:rPr>
          <w:rFonts w:ascii="Times New Roman" w:eastAsia="HGPSoeiKakugothicUB" w:hAnsi="Times New Roman" w:cs="Times New Roman"/>
        </w:rPr>
        <w:t>)</w:t>
      </w:r>
    </w:p>
    <w:p w14:paraId="3F8548F4" w14:textId="77777777" w:rsidR="00D24369" w:rsidRDefault="00D24369" w:rsidP="00D24369">
      <w:pPr>
        <w:rPr>
          <w:rFonts w:ascii="Times New Roman" w:hAnsi="Times New Roman" w:cs="Times New Roman"/>
        </w:rPr>
      </w:pPr>
    </w:p>
    <w:p w14:paraId="774C800B" w14:textId="77777777" w:rsidR="00D24369" w:rsidRDefault="00D24369" w:rsidP="00D24369">
      <w:pPr>
        <w:rPr>
          <w:rFonts w:ascii="Times New Roman" w:hAnsi="Times New Roman" w:cs="Times New Roman"/>
        </w:rPr>
      </w:pPr>
    </w:p>
    <w:p w14:paraId="4CD92A2B" w14:textId="77777777" w:rsidR="00D24369" w:rsidRDefault="00D24369" w:rsidP="00D2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February 2019</w:t>
      </w:r>
    </w:p>
    <w:p w14:paraId="534C0BCF" w14:textId="77777777" w:rsidR="006B2F86" w:rsidRPr="00E71FC3" w:rsidRDefault="00D2436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4A19" w14:textId="77777777" w:rsidR="00D24369" w:rsidRDefault="00D24369" w:rsidP="00E71FC3">
      <w:r>
        <w:separator/>
      </w:r>
    </w:p>
  </w:endnote>
  <w:endnote w:type="continuationSeparator" w:id="0">
    <w:p w14:paraId="2787EAFF" w14:textId="77777777" w:rsidR="00D24369" w:rsidRDefault="00D2436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BED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E7A2" w14:textId="77777777" w:rsidR="00D24369" w:rsidRDefault="00D24369" w:rsidP="00E71FC3">
      <w:r>
        <w:separator/>
      </w:r>
    </w:p>
  </w:footnote>
  <w:footnote w:type="continuationSeparator" w:id="0">
    <w:p w14:paraId="66B036BA" w14:textId="77777777" w:rsidR="00D24369" w:rsidRDefault="00D2436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69"/>
    <w:rsid w:val="001A7C09"/>
    <w:rsid w:val="00577BD5"/>
    <w:rsid w:val="00656CBA"/>
    <w:rsid w:val="006A1F77"/>
    <w:rsid w:val="00733BE7"/>
    <w:rsid w:val="00AB52E8"/>
    <w:rsid w:val="00B16D3F"/>
    <w:rsid w:val="00BB41AC"/>
    <w:rsid w:val="00D2436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BD84"/>
  <w15:chartTrackingRefBased/>
  <w15:docId w15:val="{2FCBEA59-1FF0-4639-9E31-3A896765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36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24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2019-02-05T19:40:00Z</dcterms:created>
  <dcterms:modified xsi:type="dcterms:W3CDTF">2019-02-05T19:41:00Z</dcterms:modified>
</cp:coreProperties>
</file>