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B1F4C" w14:textId="23727B14" w:rsidR="00F4297B" w:rsidRDefault="00F4297B" w:rsidP="00F4297B">
      <w:pPr>
        <w:pStyle w:val="NoSpacing"/>
      </w:pPr>
      <w:r>
        <w:rPr>
          <w:u w:val="single"/>
        </w:rPr>
        <w:t xml:space="preserve">Christopher TENNAND (alias </w:t>
      </w:r>
      <w:proofErr w:type="gramStart"/>
      <w:r>
        <w:rPr>
          <w:u w:val="single"/>
        </w:rPr>
        <w:t>WILLIAMSON)</w:t>
      </w:r>
      <w:r>
        <w:t xml:space="preserve">   </w:t>
      </w:r>
      <w:proofErr w:type="gramEnd"/>
      <w:r>
        <w:t xml:space="preserve">  </w:t>
      </w:r>
      <w:r>
        <w:t>(fl.14</w:t>
      </w:r>
      <w:r>
        <w:t>76</w:t>
      </w:r>
      <w:r>
        <w:t>)</w:t>
      </w:r>
    </w:p>
    <w:p w14:paraId="433C6E8A" w14:textId="77777777" w:rsidR="00F4297B" w:rsidRDefault="00F4297B" w:rsidP="00F4297B">
      <w:pPr>
        <w:pStyle w:val="NoSpacing"/>
      </w:pPr>
      <w:r>
        <w:t xml:space="preserve">Vicar of </w:t>
      </w:r>
      <w:proofErr w:type="spellStart"/>
      <w:proofErr w:type="gramStart"/>
      <w:r>
        <w:t>St.Andrews</w:t>
      </w:r>
      <w:proofErr w:type="spellEnd"/>
      <w:proofErr w:type="gramEnd"/>
      <w:r>
        <w:t xml:space="preserve">, </w:t>
      </w:r>
      <w:proofErr w:type="spellStart"/>
      <w:r>
        <w:t>Foston</w:t>
      </w:r>
      <w:proofErr w:type="spellEnd"/>
      <w:r>
        <w:t xml:space="preserve"> on the Wolds, East Riding of Yorkshire.</w:t>
      </w:r>
    </w:p>
    <w:p w14:paraId="00698C5D" w14:textId="77777777" w:rsidR="00F4297B" w:rsidRDefault="00F4297B" w:rsidP="00F4297B">
      <w:pPr>
        <w:pStyle w:val="NoSpacing"/>
      </w:pPr>
    </w:p>
    <w:p w14:paraId="6C3A724C" w14:textId="77777777" w:rsidR="00F4297B" w:rsidRDefault="00F4297B" w:rsidP="00F4297B">
      <w:pPr>
        <w:pStyle w:val="NoSpacing"/>
      </w:pPr>
    </w:p>
    <w:p w14:paraId="193FB564" w14:textId="65B4CE1D" w:rsidR="00F4297B" w:rsidRDefault="00F4297B" w:rsidP="00F4297B">
      <w:pPr>
        <w:pStyle w:val="NoSpacing"/>
      </w:pPr>
      <w:r>
        <w:t xml:space="preserve">  </w:t>
      </w:r>
      <w:r>
        <w:t>7 Nov.1476</w:t>
      </w:r>
      <w:bookmarkStart w:id="0" w:name="_GoBack"/>
      <w:bookmarkEnd w:id="0"/>
      <w:r>
        <w:tab/>
        <w:t>He became Vicar.</w:t>
      </w:r>
    </w:p>
    <w:p w14:paraId="3C1E6EDB" w14:textId="77777777" w:rsidR="00F4297B" w:rsidRDefault="00F4297B" w:rsidP="00F4297B">
      <w:pPr>
        <w:pStyle w:val="NoSpacing"/>
      </w:pPr>
      <w:r>
        <w:tab/>
      </w:r>
      <w:r>
        <w:tab/>
        <w:t>(from information in the church)</w:t>
      </w:r>
    </w:p>
    <w:p w14:paraId="768FA3DE" w14:textId="77777777" w:rsidR="00F4297B" w:rsidRDefault="00F4297B" w:rsidP="00F4297B">
      <w:pPr>
        <w:pStyle w:val="NoSpacing"/>
      </w:pPr>
    </w:p>
    <w:p w14:paraId="7F8E7375" w14:textId="77777777" w:rsidR="00F4297B" w:rsidRDefault="00F4297B" w:rsidP="00F4297B">
      <w:pPr>
        <w:pStyle w:val="NoSpacing"/>
      </w:pPr>
    </w:p>
    <w:p w14:paraId="16F03A6E" w14:textId="77777777" w:rsidR="00F4297B" w:rsidRPr="0098033A" w:rsidRDefault="00F4297B" w:rsidP="00F4297B">
      <w:pPr>
        <w:pStyle w:val="NoSpacing"/>
      </w:pPr>
      <w:r>
        <w:t>5 May 2019</w:t>
      </w:r>
    </w:p>
    <w:p w14:paraId="16B2094E" w14:textId="1A57209E" w:rsidR="006B2F86" w:rsidRPr="00F4297B" w:rsidRDefault="00F4297B" w:rsidP="00E71FC3">
      <w:pPr>
        <w:pStyle w:val="NoSpacing"/>
      </w:pPr>
    </w:p>
    <w:sectPr w:rsidR="006B2F86" w:rsidRPr="00F4297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56C0B" w14:textId="77777777" w:rsidR="00F4297B" w:rsidRDefault="00F4297B" w:rsidP="00E71FC3">
      <w:pPr>
        <w:spacing w:after="0" w:line="240" w:lineRule="auto"/>
      </w:pPr>
      <w:r>
        <w:separator/>
      </w:r>
    </w:p>
  </w:endnote>
  <w:endnote w:type="continuationSeparator" w:id="0">
    <w:p w14:paraId="0BEE30BC" w14:textId="77777777" w:rsidR="00F4297B" w:rsidRDefault="00F4297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B094A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BBE3E" w14:textId="77777777" w:rsidR="00F4297B" w:rsidRDefault="00F4297B" w:rsidP="00E71FC3">
      <w:pPr>
        <w:spacing w:after="0" w:line="240" w:lineRule="auto"/>
      </w:pPr>
      <w:r>
        <w:separator/>
      </w:r>
    </w:p>
  </w:footnote>
  <w:footnote w:type="continuationSeparator" w:id="0">
    <w:p w14:paraId="4C07F4EA" w14:textId="77777777" w:rsidR="00F4297B" w:rsidRDefault="00F4297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97B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  <w:rsid w:val="00F4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EAADE"/>
  <w15:chartTrackingRefBased/>
  <w15:docId w15:val="{AAB7A61F-8F8F-41E8-86FD-30CA73A2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2019-05-05T20:39:00Z</dcterms:created>
  <dcterms:modified xsi:type="dcterms:W3CDTF">2019-05-05T20:42:00Z</dcterms:modified>
</cp:coreProperties>
</file>