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B542" w14:textId="77777777" w:rsidR="00C320D2" w:rsidRDefault="00C320D2" w:rsidP="00C32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TENYSON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162EA76E" w14:textId="77777777" w:rsidR="00C320D2" w:rsidRDefault="00C320D2" w:rsidP="00C32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Thorngumbald</w:t>
      </w:r>
      <w:proofErr w:type="spellEnd"/>
      <w:r>
        <w:rPr>
          <w:rFonts w:ascii="Times New Roman" w:hAnsi="Times New Roman" w:cs="Times New Roman"/>
        </w:rPr>
        <w:t>, East Riding of Yorkshire. Husbandman.</w:t>
      </w:r>
    </w:p>
    <w:p w14:paraId="16D9E395" w14:textId="77777777" w:rsidR="00C320D2" w:rsidRDefault="00C320D2" w:rsidP="00C320D2">
      <w:pPr>
        <w:rPr>
          <w:rFonts w:ascii="Times New Roman" w:hAnsi="Times New Roman" w:cs="Times New Roman"/>
        </w:rPr>
      </w:pPr>
    </w:p>
    <w:p w14:paraId="3FFC7C95" w14:textId="77777777" w:rsidR="00C320D2" w:rsidRDefault="00C320D2" w:rsidP="00C320D2">
      <w:pPr>
        <w:rPr>
          <w:rFonts w:ascii="Times New Roman" w:hAnsi="Times New Roman" w:cs="Times New Roman"/>
        </w:rPr>
      </w:pPr>
    </w:p>
    <w:p w14:paraId="54443579" w14:textId="77777777" w:rsidR="00C320D2" w:rsidRDefault="00C320D2" w:rsidP="00C32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William Castell, chaplain(q.v.), brought a plaint of debt against him,</w:t>
      </w:r>
    </w:p>
    <w:p w14:paraId="57C43886" w14:textId="3A912833" w:rsidR="00C320D2" w:rsidRDefault="00C320D2" w:rsidP="00C320D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proofErr w:type="spellStart"/>
      <w:r>
        <w:rPr>
          <w:rFonts w:ascii="Times New Roman" w:hAnsi="Times New Roman" w:cs="Times New Roman"/>
        </w:rPr>
        <w:t>Barchard</w:t>
      </w:r>
      <w:proofErr w:type="spellEnd"/>
      <w:r>
        <w:rPr>
          <w:rFonts w:ascii="Times New Roman" w:hAnsi="Times New Roman" w:cs="Times New Roman"/>
        </w:rPr>
        <w:t xml:space="preserve"> of Low Paull(q.v.) and John </w:t>
      </w:r>
      <w:proofErr w:type="spellStart"/>
      <w:r>
        <w:rPr>
          <w:rFonts w:ascii="Times New Roman" w:hAnsi="Times New Roman" w:cs="Times New Roman"/>
        </w:rPr>
        <w:t>Tenyson</w:t>
      </w:r>
      <w:proofErr w:type="spellEnd"/>
      <w:r>
        <w:rPr>
          <w:rFonts w:ascii="Times New Roman" w:hAnsi="Times New Roman" w:cs="Times New Roman"/>
        </w:rPr>
        <w:t xml:space="preserve"> of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Thorngumbald</w:t>
      </w:r>
      <w:proofErr w:type="spellEnd"/>
      <w:r>
        <w:rPr>
          <w:rFonts w:ascii="Times New Roman" w:hAnsi="Times New Roman" w:cs="Times New Roman"/>
        </w:rPr>
        <w:t>(q.v.).</w:t>
      </w:r>
    </w:p>
    <w:p w14:paraId="1DB95728" w14:textId="77777777" w:rsidR="00C320D2" w:rsidRDefault="00C320D2" w:rsidP="00C32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6A515147" w14:textId="77777777" w:rsidR="00C320D2" w:rsidRDefault="00C320D2" w:rsidP="00C320D2">
      <w:pPr>
        <w:rPr>
          <w:rFonts w:ascii="Times New Roman" w:hAnsi="Times New Roman" w:cs="Times New Roman"/>
        </w:rPr>
      </w:pPr>
    </w:p>
    <w:p w14:paraId="4CA7F007" w14:textId="77777777" w:rsidR="00C320D2" w:rsidRDefault="00C320D2" w:rsidP="00C320D2">
      <w:pPr>
        <w:rPr>
          <w:rFonts w:ascii="Times New Roman" w:hAnsi="Times New Roman" w:cs="Times New Roman"/>
        </w:rPr>
      </w:pPr>
    </w:p>
    <w:p w14:paraId="61B01136" w14:textId="77777777" w:rsidR="00C320D2" w:rsidRDefault="00C320D2" w:rsidP="00C32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June 2019</w:t>
      </w:r>
    </w:p>
    <w:p w14:paraId="5CCDA1E4" w14:textId="77777777" w:rsidR="006B2F86" w:rsidRPr="00C320D2" w:rsidRDefault="00C320D2" w:rsidP="00C320D2"/>
    <w:sectPr w:rsidR="006B2F86" w:rsidRPr="00C320D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38325" w14:textId="77777777" w:rsidR="00C320D2" w:rsidRDefault="00C320D2" w:rsidP="00E71FC3">
      <w:r>
        <w:separator/>
      </w:r>
    </w:p>
  </w:endnote>
  <w:endnote w:type="continuationSeparator" w:id="0">
    <w:p w14:paraId="769F7CAA" w14:textId="77777777" w:rsidR="00C320D2" w:rsidRDefault="00C320D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E41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8EA1" w14:textId="77777777" w:rsidR="00C320D2" w:rsidRDefault="00C320D2" w:rsidP="00E71FC3">
      <w:r>
        <w:separator/>
      </w:r>
    </w:p>
  </w:footnote>
  <w:footnote w:type="continuationSeparator" w:id="0">
    <w:p w14:paraId="65282A38" w14:textId="77777777" w:rsidR="00C320D2" w:rsidRDefault="00C320D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D2"/>
    <w:rsid w:val="001A7C09"/>
    <w:rsid w:val="00577BD5"/>
    <w:rsid w:val="00656CBA"/>
    <w:rsid w:val="006A1F77"/>
    <w:rsid w:val="00733BE7"/>
    <w:rsid w:val="00AB52E8"/>
    <w:rsid w:val="00B16D3F"/>
    <w:rsid w:val="00BB41AC"/>
    <w:rsid w:val="00C320D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D121"/>
  <w15:chartTrackingRefBased/>
  <w15:docId w15:val="{AD86D990-3E3F-4C27-8D4B-5404CF29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D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2019-07-04T19:31:00Z</dcterms:created>
  <dcterms:modified xsi:type="dcterms:W3CDTF">2019-07-04T19:32:00Z</dcterms:modified>
</cp:coreProperties>
</file>