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BB5D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TERRY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fl.1430)</w:t>
      </w:r>
    </w:p>
    <w:p w14:paraId="1705C703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Little Horwood, Hertfordshire.</w:t>
      </w:r>
    </w:p>
    <w:p w14:paraId="53B08B0A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2ED61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9678C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Sons:   William(q.v.) and Richard(q.v.).</w:t>
      </w:r>
    </w:p>
    <w:p w14:paraId="19364060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p.235)</w:t>
      </w:r>
    </w:p>
    <w:p w14:paraId="51506689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7070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823EC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Apr.1430</w:t>
      </w:r>
      <w:r>
        <w:rPr>
          <w:rFonts w:ascii="Times New Roman" w:hAnsi="Times New Roman" w:cs="Times New Roman"/>
          <w:sz w:val="24"/>
          <w:szCs w:val="24"/>
        </w:rPr>
        <w:tab/>
        <w:t>She made her Will.   (ibid.)</w:t>
      </w:r>
    </w:p>
    <w:p w14:paraId="5CC6E727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EBBE0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A721E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Executors:   William and Robert.   (ibid.)</w:t>
      </w:r>
    </w:p>
    <w:p w14:paraId="5118B866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6F02E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8E75B" w14:textId="77777777" w:rsidR="00F352B4" w:rsidRDefault="00F352B4" w:rsidP="00F35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2022</w:t>
      </w:r>
    </w:p>
    <w:p w14:paraId="265A61B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55E5" w14:textId="77777777" w:rsidR="00F352B4" w:rsidRDefault="00F352B4" w:rsidP="009139A6">
      <w:r>
        <w:separator/>
      </w:r>
    </w:p>
  </w:endnote>
  <w:endnote w:type="continuationSeparator" w:id="0">
    <w:p w14:paraId="09AA47B2" w14:textId="77777777" w:rsidR="00F352B4" w:rsidRDefault="00F352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7B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E64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128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1940" w14:textId="77777777" w:rsidR="00F352B4" w:rsidRDefault="00F352B4" w:rsidP="009139A6">
      <w:r>
        <w:separator/>
      </w:r>
    </w:p>
  </w:footnote>
  <w:footnote w:type="continuationSeparator" w:id="0">
    <w:p w14:paraId="3879E18D" w14:textId="77777777" w:rsidR="00F352B4" w:rsidRDefault="00F352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7C9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98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C05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B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352B4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CBEF"/>
  <w15:chartTrackingRefBased/>
  <w15:docId w15:val="{024DA706-A522-4D0B-8BFC-E1D26D74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2022-03-10T12:36:00Z</dcterms:created>
  <dcterms:modified xsi:type="dcterms:W3CDTF">2022-03-10T12:36:00Z</dcterms:modified>
</cp:coreProperties>
</file>