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1113" w14:textId="77777777" w:rsidR="00AA6A5F" w:rsidRDefault="00AA6A5F" w:rsidP="00AA6A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Edmund TERRY</w:t>
      </w:r>
      <w:r>
        <w:rPr>
          <w:rFonts w:ascii="Times New Roman" w:hAnsi="Times New Roman" w:cs="Times New Roman"/>
          <w:sz w:val="24"/>
          <w:szCs w:val="24"/>
        </w:rPr>
        <w:t xml:space="preserve">       (fl.1478)</w:t>
      </w:r>
    </w:p>
    <w:p w14:paraId="77DFC763" w14:textId="34DAF77B" w:rsidR="00AA6A5F" w:rsidRDefault="00AA6A5F" w:rsidP="00AA6A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  <w:r w:rsidR="000F0FAE">
        <w:rPr>
          <w:rFonts w:ascii="Times New Roman" w:hAnsi="Times New Roman" w:cs="Times New Roman"/>
          <w:sz w:val="24"/>
          <w:szCs w:val="24"/>
        </w:rPr>
        <w:t xml:space="preserve"> Apprentice cutler.</w:t>
      </w:r>
    </w:p>
    <w:p w14:paraId="5EF117BA" w14:textId="77777777" w:rsidR="00AA6A5F" w:rsidRDefault="00AA6A5F" w:rsidP="00AA6A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2810A9" w14:textId="77777777" w:rsidR="00AA6A5F" w:rsidRDefault="00AA6A5F" w:rsidP="00AA6A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141849" w14:textId="77777777" w:rsidR="00AA6A5F" w:rsidRDefault="00AA6A5F" w:rsidP="00AA6A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1478</w:t>
      </w:r>
      <w:r>
        <w:rPr>
          <w:rFonts w:ascii="Times New Roman" w:hAnsi="Times New Roman" w:cs="Times New Roman"/>
          <w:sz w:val="24"/>
          <w:szCs w:val="24"/>
        </w:rPr>
        <w:tab/>
        <w:t>He became apprenticed to Julian Rawson, cutler(q.v.).</w:t>
      </w:r>
    </w:p>
    <w:p w14:paraId="3BF469C8" w14:textId="77777777" w:rsidR="00AA6A5F" w:rsidRDefault="00AA6A5F" w:rsidP="00AA6A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22F">
        <w:rPr>
          <w:rFonts w:ascii="Times New Roman" w:hAnsi="Times New Roman" w:cs="Times New Roman"/>
          <w:sz w:val="24"/>
          <w:szCs w:val="24"/>
        </w:rPr>
        <w:t>(London Apprenticeship Abstracts 1442-1850)</w:t>
      </w:r>
    </w:p>
    <w:p w14:paraId="2A8AFF84" w14:textId="77777777" w:rsidR="00AA6A5F" w:rsidRDefault="00AA6A5F" w:rsidP="00AA6A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7926F9" w14:textId="77777777" w:rsidR="00AA6A5F" w:rsidRDefault="00AA6A5F" w:rsidP="00AA6A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D8E4E5" w14:textId="77777777" w:rsidR="00AA6A5F" w:rsidRDefault="00AA6A5F" w:rsidP="00AA6A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May 2022</w:t>
      </w:r>
    </w:p>
    <w:p w14:paraId="32E2A27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630E9" w14:textId="77777777" w:rsidR="00353FEA" w:rsidRDefault="00353FEA" w:rsidP="009139A6">
      <w:r>
        <w:separator/>
      </w:r>
    </w:p>
  </w:endnote>
  <w:endnote w:type="continuationSeparator" w:id="0">
    <w:p w14:paraId="11B58F10" w14:textId="77777777" w:rsidR="00353FEA" w:rsidRDefault="00353FE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C84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8C1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3B4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0C31D" w14:textId="77777777" w:rsidR="00353FEA" w:rsidRDefault="00353FEA" w:rsidP="009139A6">
      <w:r>
        <w:separator/>
      </w:r>
    </w:p>
  </w:footnote>
  <w:footnote w:type="continuationSeparator" w:id="0">
    <w:p w14:paraId="3799340F" w14:textId="77777777" w:rsidR="00353FEA" w:rsidRDefault="00353FE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BD5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057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701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5F"/>
    <w:rsid w:val="000666E0"/>
    <w:rsid w:val="000F0FAE"/>
    <w:rsid w:val="002510B7"/>
    <w:rsid w:val="00353FEA"/>
    <w:rsid w:val="005C130B"/>
    <w:rsid w:val="00826F5C"/>
    <w:rsid w:val="009139A6"/>
    <w:rsid w:val="009448BB"/>
    <w:rsid w:val="00A3176C"/>
    <w:rsid w:val="00AA6A5F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BE1CF"/>
  <w15:chartTrackingRefBased/>
  <w15:docId w15:val="{D443D226-36EE-4189-B11F-1DFE6B7D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2022-05-31T15:11:00Z</dcterms:created>
  <dcterms:modified xsi:type="dcterms:W3CDTF">2023-03-06T18:06:00Z</dcterms:modified>
</cp:coreProperties>
</file>