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TETHYNGMAN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the Priory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St.Germans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Cornwall,</w:t>
      </w: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Bishop.</w:t>
      </w: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pp.110-1)</w:t>
      </w: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C853FD" w:rsidRDefault="00C853FD" w:rsidP="00C853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2016</w:t>
      </w:r>
      <w:bookmarkStart w:id="0" w:name="_GoBack"/>
      <w:bookmarkEnd w:id="0"/>
    </w:p>
    <w:sectPr w:rsidR="006B2F86" w:rsidRPr="00C853F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FD" w:rsidRDefault="00C853FD" w:rsidP="00E71FC3">
      <w:pPr>
        <w:spacing w:after="0" w:line="240" w:lineRule="auto"/>
      </w:pPr>
      <w:r>
        <w:separator/>
      </w:r>
    </w:p>
  </w:endnote>
  <w:endnote w:type="continuationSeparator" w:id="0">
    <w:p w:rsidR="00C853FD" w:rsidRDefault="00C853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FD" w:rsidRDefault="00C853FD" w:rsidP="00E71FC3">
      <w:pPr>
        <w:spacing w:after="0" w:line="240" w:lineRule="auto"/>
      </w:pPr>
      <w:r>
        <w:separator/>
      </w:r>
    </w:p>
  </w:footnote>
  <w:footnote w:type="continuationSeparator" w:id="0">
    <w:p w:rsidR="00C853FD" w:rsidRDefault="00C853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FD"/>
    <w:rsid w:val="00AB52E8"/>
    <w:rsid w:val="00B16D3F"/>
    <w:rsid w:val="00C853F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5F00"/>
  <w15:chartTrackingRefBased/>
  <w15:docId w15:val="{D13591A3-AD34-4529-9317-04305BD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2016-05-20T19:01:00Z</dcterms:created>
  <dcterms:modified xsi:type="dcterms:W3CDTF">2016-05-20T19:02:00Z</dcterms:modified>
</cp:coreProperties>
</file>