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ED63" w14:textId="77777777" w:rsidR="00B16264" w:rsidRDefault="00B16264" w:rsidP="00B162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 THRELKELD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7566B039" w14:textId="77777777" w:rsidR="00B16264" w:rsidRDefault="00B16264" w:rsidP="00B162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8382EC" w14:textId="77777777" w:rsidR="00B16264" w:rsidRDefault="00B16264" w:rsidP="00B162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2A0A0" w14:textId="77777777" w:rsidR="00B16264" w:rsidRDefault="00B16264" w:rsidP="00B162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Sep.1406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Penrith, Cumberland,</w:t>
      </w:r>
    </w:p>
    <w:p w14:paraId="5E1914EE" w14:textId="77777777" w:rsidR="00B16264" w:rsidRDefault="00B16264" w:rsidP="00B162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Thomas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Pikeryng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0344E394" w14:textId="77777777" w:rsidR="00B16264" w:rsidRDefault="00B16264" w:rsidP="00B162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BA5C0C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19-62)</w:t>
      </w:r>
    </w:p>
    <w:p w14:paraId="04DB5493" w14:textId="77777777" w:rsidR="00B16264" w:rsidRDefault="00B16264" w:rsidP="00B162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483A88" w14:textId="77777777" w:rsidR="00B16264" w:rsidRDefault="00B16264" w:rsidP="00B162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FA6DE9" w14:textId="77777777" w:rsidR="00B16264" w:rsidRPr="00042524" w:rsidRDefault="00B16264" w:rsidP="00B162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March 2022</w:t>
      </w:r>
    </w:p>
    <w:p w14:paraId="62F1C962" w14:textId="5057273C" w:rsidR="00BA00AB" w:rsidRPr="00B16264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B16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2E18" w14:textId="77777777" w:rsidR="00B16264" w:rsidRDefault="00B16264" w:rsidP="009139A6">
      <w:r>
        <w:separator/>
      </w:r>
    </w:p>
  </w:endnote>
  <w:endnote w:type="continuationSeparator" w:id="0">
    <w:p w14:paraId="08EE8452" w14:textId="77777777" w:rsidR="00B16264" w:rsidRDefault="00B1626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0A2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184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4A4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AEF5" w14:textId="77777777" w:rsidR="00B16264" w:rsidRDefault="00B16264" w:rsidP="009139A6">
      <w:r>
        <w:separator/>
      </w:r>
    </w:p>
  </w:footnote>
  <w:footnote w:type="continuationSeparator" w:id="0">
    <w:p w14:paraId="255B5525" w14:textId="77777777" w:rsidR="00B16264" w:rsidRDefault="00B1626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45C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DED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54A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64"/>
    <w:rsid w:val="000666E0"/>
    <w:rsid w:val="002510B7"/>
    <w:rsid w:val="005C130B"/>
    <w:rsid w:val="00826F5C"/>
    <w:rsid w:val="009139A6"/>
    <w:rsid w:val="009448BB"/>
    <w:rsid w:val="00A3176C"/>
    <w:rsid w:val="00AE65F8"/>
    <w:rsid w:val="00B16264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CEA7"/>
  <w15:chartTrackingRefBased/>
  <w15:docId w15:val="{227D0225-0DA5-4756-A73E-FA58B8A9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16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2022-03-13T17:09:00Z</dcterms:created>
  <dcterms:modified xsi:type="dcterms:W3CDTF">2022-03-13T17:12:00Z</dcterms:modified>
</cp:coreProperties>
</file>