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THRENAKE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77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17727">
        <w:rPr>
          <w:rFonts w:ascii="Times New Roman" w:hAnsi="Times New Roman" w:cs="Times New Roman"/>
          <w:sz w:val="24"/>
          <w:szCs w:val="24"/>
        </w:rPr>
        <w:t>fl.1424</w:t>
      </w:r>
      <w:r>
        <w:t>)</w:t>
      </w:r>
    </w:p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Jun.1424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priest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Devon, by Edmund</w:t>
      </w:r>
    </w:p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Lacy, Bishop of Hereford(q.v.).</w:t>
      </w:r>
    </w:p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1420-55” vol.4</w:t>
      </w:r>
    </w:p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pp.89-90)</w:t>
      </w:r>
    </w:p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E81BA0" w:rsidRDefault="00E81BA0" w:rsidP="00E81B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2016</w:t>
      </w:r>
      <w:bookmarkStart w:id="0" w:name="_GoBack"/>
      <w:bookmarkEnd w:id="0"/>
    </w:p>
    <w:sectPr w:rsidR="006B2F86" w:rsidRPr="00E81BA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A0" w:rsidRDefault="00E81BA0" w:rsidP="00E71FC3">
      <w:pPr>
        <w:spacing w:after="0" w:line="240" w:lineRule="auto"/>
      </w:pPr>
      <w:r>
        <w:separator/>
      </w:r>
    </w:p>
  </w:endnote>
  <w:endnote w:type="continuationSeparator" w:id="0">
    <w:p w:rsidR="00E81BA0" w:rsidRDefault="00E81BA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A0" w:rsidRDefault="00E81BA0" w:rsidP="00E71FC3">
      <w:pPr>
        <w:spacing w:after="0" w:line="240" w:lineRule="auto"/>
      </w:pPr>
      <w:r>
        <w:separator/>
      </w:r>
    </w:p>
  </w:footnote>
  <w:footnote w:type="continuationSeparator" w:id="0">
    <w:p w:rsidR="00E81BA0" w:rsidRDefault="00E81BA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A0"/>
    <w:rsid w:val="00AB52E8"/>
    <w:rsid w:val="00B16D3F"/>
    <w:rsid w:val="00E71FC3"/>
    <w:rsid w:val="00E81BA0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78B5"/>
  <w15:chartTrackingRefBased/>
  <w15:docId w15:val="{3CD9666F-CE4D-442D-8032-B7D0B86F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2016-02-27T11:16:00Z</dcterms:created>
  <dcterms:modified xsi:type="dcterms:W3CDTF">2016-02-27T11:17:00Z</dcterms:modified>
</cp:coreProperties>
</file>