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610A" w14:textId="77777777" w:rsidR="00867FCE" w:rsidRDefault="00867FCE" w:rsidP="00867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THRESSHER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d.1413)</w:t>
      </w:r>
    </w:p>
    <w:p w14:paraId="11E3A323" w14:textId="77777777" w:rsidR="00867FCE" w:rsidRDefault="00867FCE" w:rsidP="00867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64F63BC5" w14:textId="77777777" w:rsidR="00867FCE" w:rsidRDefault="00867FCE" w:rsidP="00867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FEE66" w14:textId="77777777" w:rsidR="00867FCE" w:rsidRDefault="00867FCE" w:rsidP="00867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9A63B" w14:textId="77777777" w:rsidR="00867FCE" w:rsidRDefault="00867FCE" w:rsidP="00867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Apr.1413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107B03D9" w14:textId="77777777" w:rsidR="00867FCE" w:rsidRDefault="00867FCE" w:rsidP="00867FC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p.258)</w:t>
      </w:r>
    </w:p>
    <w:p w14:paraId="5A4F4A36" w14:textId="77777777" w:rsidR="00867FCE" w:rsidRDefault="00867FCE" w:rsidP="00867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May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2EDEE42B" w14:textId="77777777" w:rsidR="00867FCE" w:rsidRDefault="00867FCE" w:rsidP="00867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40456" w14:textId="77777777" w:rsidR="00867FCE" w:rsidRDefault="00867FCE" w:rsidP="00867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7325B" w14:textId="77777777" w:rsidR="00867FCE" w:rsidRDefault="00867FCE" w:rsidP="00867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June 2023</w:t>
      </w:r>
    </w:p>
    <w:p w14:paraId="4B4916C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7526" w14:textId="77777777" w:rsidR="00867FCE" w:rsidRDefault="00867FCE" w:rsidP="009139A6">
      <w:r>
        <w:separator/>
      </w:r>
    </w:p>
  </w:endnote>
  <w:endnote w:type="continuationSeparator" w:id="0">
    <w:p w14:paraId="1065B4CF" w14:textId="77777777" w:rsidR="00867FCE" w:rsidRDefault="00867FC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3BC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00C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1A7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C8AC" w14:textId="77777777" w:rsidR="00867FCE" w:rsidRDefault="00867FCE" w:rsidP="009139A6">
      <w:r>
        <w:separator/>
      </w:r>
    </w:p>
  </w:footnote>
  <w:footnote w:type="continuationSeparator" w:id="0">
    <w:p w14:paraId="4CC39A90" w14:textId="77777777" w:rsidR="00867FCE" w:rsidRDefault="00867FC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6E2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2D4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AFD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CE"/>
    <w:rsid w:val="000666E0"/>
    <w:rsid w:val="002510B7"/>
    <w:rsid w:val="005C130B"/>
    <w:rsid w:val="00826F5C"/>
    <w:rsid w:val="00867FCE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966A"/>
  <w15:chartTrackingRefBased/>
  <w15:docId w15:val="{2A71484A-FBA3-4C86-B180-432F5F77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CE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2023-08-11T12:42:00Z</dcterms:created>
  <dcterms:modified xsi:type="dcterms:W3CDTF">2023-08-11T12:43:00Z</dcterms:modified>
</cp:coreProperties>
</file>