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CF19B" w14:textId="77777777" w:rsidR="003A6E66" w:rsidRDefault="003A6E66" w:rsidP="003A6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THROWELEE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5EDDC470" w14:textId="77777777" w:rsidR="003A6E66" w:rsidRDefault="003A6E66" w:rsidP="003A6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Molle</w:t>
      </w:r>
      <w:proofErr w:type="spellEnd"/>
      <w:r>
        <w:rPr>
          <w:rFonts w:ascii="Times New Roman" w:hAnsi="Times New Roman" w:cs="Times New Roman"/>
        </w:rPr>
        <w:t>. Husbandman.</w:t>
      </w:r>
    </w:p>
    <w:p w14:paraId="7CC5E3B6" w14:textId="77777777" w:rsidR="003A6E66" w:rsidRDefault="003A6E66" w:rsidP="003A6E66">
      <w:pPr>
        <w:rPr>
          <w:rFonts w:ascii="Times New Roman" w:hAnsi="Times New Roman" w:cs="Times New Roman"/>
        </w:rPr>
      </w:pPr>
    </w:p>
    <w:p w14:paraId="4EBDB3F4" w14:textId="77777777" w:rsidR="003A6E66" w:rsidRDefault="003A6E66" w:rsidP="003A6E66">
      <w:pPr>
        <w:rPr>
          <w:rFonts w:ascii="Times New Roman" w:hAnsi="Times New Roman" w:cs="Times New Roman"/>
        </w:rPr>
      </w:pPr>
    </w:p>
    <w:p w14:paraId="5EAD74C6" w14:textId="77777777" w:rsidR="003A6E66" w:rsidRDefault="003A6E66" w:rsidP="003A6E66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1484</w:t>
      </w:r>
      <w:r>
        <w:rPr>
          <w:rFonts w:ascii="Times New Roman" w:hAnsi="Times New Roman" w:cs="Times New Roman"/>
        </w:rPr>
        <w:tab/>
        <w:t xml:space="preserve">John Palmer(q.v.) brought a plaint of debt against him, Peter </w:t>
      </w:r>
      <w:proofErr w:type="spellStart"/>
      <w:r>
        <w:rPr>
          <w:rFonts w:ascii="Times New Roman" w:hAnsi="Times New Roman" w:cs="Times New Roman"/>
        </w:rPr>
        <w:t>Hardeware</w:t>
      </w:r>
      <w:proofErr w:type="spellEnd"/>
      <w:r>
        <w:rPr>
          <w:rFonts w:ascii="Times New Roman" w:hAnsi="Times New Roman" w:cs="Times New Roman"/>
        </w:rPr>
        <w:t xml:space="preserve"> of Lichfield(q.v.), Henry Broun of Lichfield(q.v.), his wife, Matilda(q.v.),</w:t>
      </w:r>
    </w:p>
    <w:p w14:paraId="3F65C7AA" w14:textId="77777777" w:rsidR="003A6E66" w:rsidRDefault="003A6E66" w:rsidP="003A6E66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Roger Broun of </w:t>
      </w:r>
      <w:proofErr w:type="spellStart"/>
      <w:r>
        <w:rPr>
          <w:rFonts w:ascii="Times New Roman" w:hAnsi="Times New Roman" w:cs="Times New Roman"/>
        </w:rPr>
        <w:t>Elford</w:t>
      </w:r>
      <w:proofErr w:type="spellEnd"/>
      <w:r>
        <w:rPr>
          <w:rFonts w:ascii="Times New Roman" w:hAnsi="Times New Roman" w:cs="Times New Roman"/>
        </w:rPr>
        <w:t>(q.v.) and John Halsey(q.v.).</w:t>
      </w:r>
    </w:p>
    <w:p w14:paraId="3EA9A8A3" w14:textId="77777777" w:rsidR="003A6E66" w:rsidRDefault="003A6E66" w:rsidP="003A6E66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</w:t>
      </w:r>
      <w:hyperlink r:id="rId6" w:history="1">
        <w:r w:rsidRPr="00F90F0C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0DB753ED" w14:textId="77777777" w:rsidR="003A6E66" w:rsidRDefault="003A6E66" w:rsidP="003A6E66">
      <w:pPr>
        <w:rPr>
          <w:rFonts w:ascii="Times New Roman" w:hAnsi="Times New Roman" w:cs="Times New Roman"/>
        </w:rPr>
      </w:pPr>
    </w:p>
    <w:p w14:paraId="4D1B755A" w14:textId="77777777" w:rsidR="003A6E66" w:rsidRDefault="003A6E66" w:rsidP="003A6E66">
      <w:pPr>
        <w:rPr>
          <w:rFonts w:ascii="Times New Roman" w:hAnsi="Times New Roman" w:cs="Times New Roman"/>
        </w:rPr>
      </w:pPr>
    </w:p>
    <w:p w14:paraId="3171D7C3" w14:textId="77777777" w:rsidR="003A6E66" w:rsidRDefault="003A6E66" w:rsidP="003A6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August 2018</w:t>
      </w:r>
    </w:p>
    <w:p w14:paraId="09BA43A8" w14:textId="77777777" w:rsidR="006B2F86" w:rsidRPr="00E71FC3" w:rsidRDefault="003A6E6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C6B39" w14:textId="77777777" w:rsidR="003A6E66" w:rsidRDefault="003A6E66" w:rsidP="00E71FC3">
      <w:r>
        <w:separator/>
      </w:r>
    </w:p>
  </w:endnote>
  <w:endnote w:type="continuationSeparator" w:id="0">
    <w:p w14:paraId="7371DCF3" w14:textId="77777777" w:rsidR="003A6E66" w:rsidRDefault="003A6E66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ED36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22C6B" w14:textId="77777777" w:rsidR="003A6E66" w:rsidRDefault="003A6E66" w:rsidP="00E71FC3">
      <w:r>
        <w:separator/>
      </w:r>
    </w:p>
  </w:footnote>
  <w:footnote w:type="continuationSeparator" w:id="0">
    <w:p w14:paraId="5595E420" w14:textId="77777777" w:rsidR="003A6E66" w:rsidRDefault="003A6E66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66"/>
    <w:rsid w:val="001A7C09"/>
    <w:rsid w:val="003A6E66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D299B"/>
  <w15:chartTrackingRefBased/>
  <w15:docId w15:val="{4D7EDD06-8A82-40B9-8CC4-C0E34CD7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6E66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3A6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2018-09-21T20:24:00Z</dcterms:created>
  <dcterms:modified xsi:type="dcterms:W3CDTF">2018-09-21T20:24:00Z</dcterms:modified>
</cp:coreProperties>
</file>