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9C60" w14:textId="77777777" w:rsidR="00803DE8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THOWRSBY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4CD0BE74" w14:textId="77777777" w:rsidR="00803DE8" w:rsidRPr="00D2496F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Ironmonger.</w:t>
      </w:r>
    </w:p>
    <w:p w14:paraId="7F274F17" w14:textId="77777777" w:rsidR="00803DE8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212153A" w14:textId="77777777" w:rsidR="00803DE8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AC50CE4" w14:textId="77777777" w:rsidR="00803DE8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648C50DB" w14:textId="77777777" w:rsidR="00803DE8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7606CD14" w14:textId="77777777" w:rsidR="00803DE8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good and possessions, and others both great and small in York, except ecclesiastical persons, the two fifteenths and two tenths granted to the King at the last Parliament.   (C.F.R. 1399-1405 p.286)</w:t>
      </w:r>
    </w:p>
    <w:p w14:paraId="7DF66B34" w14:textId="77777777" w:rsidR="00803DE8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17B9C4E" w14:textId="77777777" w:rsidR="00803DE8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284443" w14:textId="77777777" w:rsidR="00803DE8" w:rsidRDefault="00803DE8" w:rsidP="00803DE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July 2021</w:t>
      </w:r>
    </w:p>
    <w:p w14:paraId="45C2A7C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DF9A" w14:textId="77777777" w:rsidR="00803DE8" w:rsidRDefault="00803DE8" w:rsidP="009139A6">
      <w:r>
        <w:separator/>
      </w:r>
    </w:p>
  </w:endnote>
  <w:endnote w:type="continuationSeparator" w:id="0">
    <w:p w14:paraId="3641CBBE" w14:textId="77777777" w:rsidR="00803DE8" w:rsidRDefault="00803DE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627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639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2DE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233C" w14:textId="77777777" w:rsidR="00803DE8" w:rsidRDefault="00803DE8" w:rsidP="009139A6">
      <w:r>
        <w:separator/>
      </w:r>
    </w:p>
  </w:footnote>
  <w:footnote w:type="continuationSeparator" w:id="0">
    <w:p w14:paraId="3C4CCEBC" w14:textId="77777777" w:rsidR="00803DE8" w:rsidRDefault="00803DE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B86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D1E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91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E8"/>
    <w:rsid w:val="000666E0"/>
    <w:rsid w:val="002510B7"/>
    <w:rsid w:val="005C130B"/>
    <w:rsid w:val="00803DE8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CA08"/>
  <w15:chartTrackingRefBased/>
  <w15:docId w15:val="{C2AB7256-4223-4E92-9A2E-A935F6B2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2021-08-10T07:11:00Z</dcterms:created>
  <dcterms:modified xsi:type="dcterms:W3CDTF">2021-08-10T07:11:00Z</dcterms:modified>
</cp:coreProperties>
</file>