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747E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Christopher TILDESLEY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23CCE72F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Goldsmith.</w:t>
      </w:r>
    </w:p>
    <w:p w14:paraId="06CDAEA6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1CF1A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2E626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John Stapleton of Sussex(q.v.)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mainpernors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Simon</w:t>
      </w:r>
      <w:proofErr w:type="gramEnd"/>
    </w:p>
    <w:p w14:paraId="60240124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Blakebourne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when he was granted the subsidy and alnage of </w:t>
      </w:r>
      <w:proofErr w:type="gramStart"/>
      <w:r>
        <w:rPr>
          <w:rFonts w:ascii="Times New Roman" w:hAnsi="Times New Roman" w:cs="Times New Roman"/>
          <w:sz w:val="24"/>
          <w:szCs w:val="24"/>
        </w:rPr>
        <w:t>cloths</w:t>
      </w:r>
      <w:proofErr w:type="gramEnd"/>
    </w:p>
    <w:p w14:paraId="604CAAE7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sale in Surrey and Sussex.   (C.F.R. 1399-1405 p.276)</w:t>
      </w:r>
    </w:p>
    <w:p w14:paraId="78453E2D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F3185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B87D2" w14:textId="77777777" w:rsidR="00177366" w:rsidRDefault="00177366" w:rsidP="001773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July 2021</w:t>
      </w:r>
    </w:p>
    <w:p w14:paraId="10361F3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4934" w14:textId="77777777" w:rsidR="00177366" w:rsidRDefault="00177366" w:rsidP="009139A6">
      <w:r>
        <w:separator/>
      </w:r>
    </w:p>
  </w:endnote>
  <w:endnote w:type="continuationSeparator" w:id="0">
    <w:p w14:paraId="19E60A60" w14:textId="77777777" w:rsidR="00177366" w:rsidRDefault="0017736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FC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08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870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064" w14:textId="77777777" w:rsidR="00177366" w:rsidRDefault="00177366" w:rsidP="009139A6">
      <w:r>
        <w:separator/>
      </w:r>
    </w:p>
  </w:footnote>
  <w:footnote w:type="continuationSeparator" w:id="0">
    <w:p w14:paraId="547F046A" w14:textId="77777777" w:rsidR="00177366" w:rsidRDefault="0017736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30B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15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E2A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66"/>
    <w:rsid w:val="000666E0"/>
    <w:rsid w:val="0017736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3E29"/>
  <w15:chartTrackingRefBased/>
  <w15:docId w15:val="{56815637-99C9-4A69-A3A4-9D7FF65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2021-07-24T10:37:00Z</dcterms:created>
  <dcterms:modified xsi:type="dcterms:W3CDTF">2021-07-24T10:38:00Z</dcterms:modified>
</cp:coreProperties>
</file>