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F2B" w:rsidRPr="009B57AE" w:rsidRDefault="00896F2B" w:rsidP="00896F2B">
      <w:r w:rsidRPr="009B57AE">
        <w:rPr>
          <w:u w:val="single"/>
        </w:rPr>
        <w:t>Nicholas TIMPERLEY</w:t>
      </w:r>
      <w:r w:rsidRPr="009B57AE">
        <w:t xml:space="preserve">          (d by 1460)</w:t>
      </w:r>
    </w:p>
    <w:p w:rsidR="00896F2B" w:rsidRPr="009B57AE" w:rsidRDefault="00896F2B" w:rsidP="00896F2B"/>
    <w:p w:rsidR="00896F2B" w:rsidRPr="009B57AE" w:rsidRDefault="00896F2B" w:rsidP="00896F2B"/>
    <w:p w:rsidR="00896F2B" w:rsidRPr="009B57AE" w:rsidRDefault="00896F2B" w:rsidP="00896F2B">
      <w:r w:rsidRPr="009B57AE">
        <w:t>Son of Thomas Timperley(d.1460)(q.v.).</w:t>
      </w:r>
    </w:p>
    <w:p w:rsidR="00896F2B" w:rsidRPr="009B57AE" w:rsidRDefault="00896F2B" w:rsidP="00896F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B57AE">
        <w:rPr>
          <w:rFonts w:ascii="Times New Roman" w:hAnsi="Times New Roman" w:cs="Times New Roman"/>
          <w:sz w:val="24"/>
          <w:szCs w:val="24"/>
        </w:rPr>
        <w:t>(“An Essay Towards a Topographical History of the County of Norfolk”</w:t>
      </w:r>
    </w:p>
    <w:p w:rsidR="00896F2B" w:rsidRPr="009B57AE" w:rsidRDefault="00896F2B" w:rsidP="00896F2B">
      <w:r w:rsidRPr="009B57AE">
        <w:t>vol.9 pp.471-7  Francis Blomefield)</w:t>
      </w:r>
    </w:p>
    <w:p w:rsidR="00896F2B" w:rsidRPr="009B57AE" w:rsidRDefault="00896F2B" w:rsidP="00896F2B">
      <w:r w:rsidRPr="009B57AE">
        <w:t>Son:  William(q.v.).  (ibid.)</w:t>
      </w:r>
    </w:p>
    <w:p w:rsidR="00896F2B" w:rsidRPr="009B57AE" w:rsidRDefault="00896F2B" w:rsidP="00896F2B"/>
    <w:p w:rsidR="00896F2B" w:rsidRPr="009B57AE" w:rsidRDefault="00896F2B" w:rsidP="00896F2B"/>
    <w:p w:rsidR="00896F2B" w:rsidRPr="009B57AE" w:rsidRDefault="00896F2B" w:rsidP="00896F2B">
      <w:r w:rsidRPr="009B57AE">
        <w:t>18 August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F2B" w:rsidRDefault="00896F2B" w:rsidP="00564E3C">
      <w:r>
        <w:separator/>
      </w:r>
    </w:p>
  </w:endnote>
  <w:endnote w:type="continuationSeparator" w:id="0">
    <w:p w:rsidR="00896F2B" w:rsidRDefault="00896F2B" w:rsidP="0056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896F2B">
      <w:rPr>
        <w:rFonts w:ascii="Times New Roman" w:hAnsi="Times New Roman" w:cs="Times New Roman"/>
        <w:noProof/>
        <w:sz w:val="24"/>
        <w:szCs w:val="24"/>
      </w:rPr>
      <w:t>11 October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F2B" w:rsidRDefault="00896F2B" w:rsidP="00564E3C">
      <w:r>
        <w:separator/>
      </w:r>
    </w:p>
  </w:footnote>
  <w:footnote w:type="continuationSeparator" w:id="0">
    <w:p w:rsidR="00896F2B" w:rsidRDefault="00896F2B" w:rsidP="00564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F2B"/>
    <w:rsid w:val="00372DC6"/>
    <w:rsid w:val="00564E3C"/>
    <w:rsid w:val="0064591D"/>
    <w:rsid w:val="00896F2B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7D51E-C93B-42B3-9FCC-42CBE6E6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F2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2015-10-11T19:31:00Z</dcterms:created>
  <dcterms:modified xsi:type="dcterms:W3CDTF">2015-10-11T19:32:00Z</dcterms:modified>
</cp:coreProperties>
</file>