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Anne TOUCHET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fl.1458)</w:t>
      </w: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Touchet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Eleanor Holland(q.v.).</w:t>
      </w: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Debrett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p.95)</w:t>
      </w: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= Richard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Helegh</w:t>
      </w:r>
      <w:proofErr w:type="spellEnd"/>
      <w:r>
        <w:rPr>
          <w:rFonts w:ascii="Times New Roman" w:hAnsi="Times New Roman" w:cs="Times New Roman"/>
          <w:sz w:val="24"/>
          <w:szCs w:val="24"/>
        </w:rPr>
        <w:t>, Staffordshire.  (I.G.I.)</w:t>
      </w: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= Thomas Dutton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Dutton(</w:t>
      </w:r>
      <w:proofErr w:type="gramEnd"/>
      <w:r>
        <w:rPr>
          <w:rFonts w:ascii="Times New Roman" w:hAnsi="Times New Roman" w:cs="Times New Roman"/>
          <w:sz w:val="24"/>
          <w:szCs w:val="24"/>
        </w:rPr>
        <w:t>d.1458).  (ibid.)</w:t>
      </w:r>
    </w:p>
    <w:p w:rsidR="00357EB4" w:rsidRDefault="00357EB4" w:rsidP="00357EB4">
      <w:r>
        <w:t>Children:</w:t>
      </w:r>
      <w:r>
        <w:tab/>
        <w:t>Eleanor(q.v.) = Richard Cholmondeley(q.v.). (ibid.)</w:t>
      </w:r>
    </w:p>
    <w:p w:rsidR="00357EB4" w:rsidRDefault="00357EB4" w:rsidP="00357EB4">
      <w:r>
        <w:tab/>
      </w:r>
      <w:r>
        <w:tab/>
        <w:t>Peter, John(q.v.), Laurence. (ibid.)</w:t>
      </w:r>
    </w:p>
    <w:p w:rsidR="00357EB4" w:rsidRDefault="00357EB4" w:rsidP="00357EB4">
      <w:r>
        <w:tab/>
      </w:r>
      <w:r>
        <w:tab/>
        <w:t>Isabel(q.v.) = Christopher Southworth(q.v.). (ibid.)</w:t>
      </w:r>
    </w:p>
    <w:p w:rsidR="00357EB4" w:rsidRDefault="00357EB4" w:rsidP="00357EB4">
      <w:r>
        <w:tab/>
      </w:r>
      <w:r>
        <w:tab/>
        <w:t>Margaret(q.v.) 1= Thomas Aston(q.v.). (E.D.B. p.25)</w:t>
      </w:r>
    </w:p>
    <w:p w:rsidR="00357EB4" w:rsidRPr="00790D60" w:rsidRDefault="00357EB4" w:rsidP="00357EB4">
      <w:r>
        <w:t xml:space="preserve">                                                 2 = Ralph Vernon of </w:t>
      </w:r>
      <w:proofErr w:type="spellStart"/>
      <w:r>
        <w:t>Haslington</w:t>
      </w:r>
      <w:proofErr w:type="spellEnd"/>
      <w:r>
        <w:t>.   (ibid.)</w:t>
      </w:r>
    </w:p>
    <w:p w:rsidR="00357EB4" w:rsidRDefault="00357EB4" w:rsidP="00357EB4">
      <w:r>
        <w:tab/>
      </w:r>
      <w:r>
        <w:tab/>
        <w:t xml:space="preserve">Anna(q.v.) = Thomas </w:t>
      </w:r>
      <w:proofErr w:type="spellStart"/>
      <w:r>
        <w:t>Molyneux</w:t>
      </w:r>
      <w:proofErr w:type="spellEnd"/>
      <w:r>
        <w:t>(q.v.). (Peerage 1970 p.2397)</w:t>
      </w:r>
    </w:p>
    <w:p w:rsidR="00357EB4" w:rsidRDefault="00357EB4" w:rsidP="00357EB4">
      <w:r>
        <w:tab/>
      </w:r>
      <w:r>
        <w:tab/>
        <w:t>Elizabeth(q.v.) 1 = Sir Ralph Bostock. (I.G.I.)</w:t>
      </w:r>
    </w:p>
    <w:p w:rsidR="00357EB4" w:rsidRPr="00357EB4" w:rsidRDefault="00357EB4" w:rsidP="00357E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357E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7EB4">
        <w:rPr>
          <w:rFonts w:ascii="Times New Roman" w:hAnsi="Times New Roman" w:cs="Times New Roman"/>
          <w:sz w:val="24"/>
          <w:szCs w:val="24"/>
        </w:rPr>
        <w:t xml:space="preserve">   </w:t>
      </w:r>
      <w:r w:rsidRPr="00357EB4">
        <w:rPr>
          <w:rFonts w:ascii="Times New Roman" w:hAnsi="Times New Roman" w:cs="Times New Roman"/>
          <w:sz w:val="24"/>
          <w:szCs w:val="24"/>
        </w:rPr>
        <w:t xml:space="preserve">2 = Thomas </w:t>
      </w:r>
      <w:proofErr w:type="spellStart"/>
      <w:r w:rsidRPr="00357EB4">
        <w:rPr>
          <w:rFonts w:ascii="Times New Roman" w:hAnsi="Times New Roman" w:cs="Times New Roman"/>
          <w:sz w:val="24"/>
          <w:szCs w:val="24"/>
        </w:rPr>
        <w:t>Scriven</w:t>
      </w:r>
      <w:proofErr w:type="spellEnd"/>
      <w:r w:rsidRPr="00357E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7EB4">
        <w:rPr>
          <w:rFonts w:ascii="Times New Roman" w:hAnsi="Times New Roman" w:cs="Times New Roman"/>
          <w:sz w:val="24"/>
          <w:szCs w:val="24"/>
        </w:rPr>
        <w:t>Frodsley</w:t>
      </w:r>
      <w:proofErr w:type="spellEnd"/>
      <w:r w:rsidRPr="00357EB4">
        <w:rPr>
          <w:rFonts w:ascii="Times New Roman" w:hAnsi="Times New Roman" w:cs="Times New Roman"/>
          <w:sz w:val="24"/>
          <w:szCs w:val="24"/>
        </w:rPr>
        <w:t>, Shropshire(q.v.). (ibid.)</w:t>
      </w: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= Hugh Done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Utkinton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(ibid.)</w:t>
      </w: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EB4">
        <w:rPr>
          <w:rFonts w:ascii="Times New Roman" w:hAnsi="Times New Roman" w:cs="Times New Roman"/>
          <w:sz w:val="24"/>
          <w:szCs w:val="24"/>
        </w:rPr>
        <w:t>Daughter: Elizabeth = John Egerton. (ibid.)</w:t>
      </w: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EB4" w:rsidRPr="00357EB4" w:rsidRDefault="00357EB4" w:rsidP="00564E3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26 November 2015</w:t>
      </w:r>
      <w:bookmarkStart w:id="0" w:name="_GoBack"/>
      <w:bookmarkEnd w:id="0"/>
    </w:p>
    <w:sectPr w:rsidR="00357EB4" w:rsidRPr="00357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B4" w:rsidRDefault="00357EB4" w:rsidP="00564E3C">
      <w:r>
        <w:separator/>
      </w:r>
    </w:p>
  </w:endnote>
  <w:endnote w:type="continuationSeparator" w:id="0">
    <w:p w:rsidR="00357EB4" w:rsidRDefault="00357EB4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57EB4">
      <w:rPr>
        <w:rFonts w:ascii="Times New Roman" w:hAnsi="Times New Roman" w:cs="Times New Roman"/>
        <w:noProof/>
        <w:sz w:val="24"/>
        <w:szCs w:val="24"/>
      </w:rPr>
      <w:t>26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B4" w:rsidRDefault="00357EB4" w:rsidP="00564E3C">
      <w:r>
        <w:separator/>
      </w:r>
    </w:p>
  </w:footnote>
  <w:footnote w:type="continuationSeparator" w:id="0">
    <w:p w:rsidR="00357EB4" w:rsidRDefault="00357EB4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B4"/>
    <w:rsid w:val="00357EB4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9CBB"/>
  <w15:chartTrackingRefBased/>
  <w15:docId w15:val="{A116EAEA-E881-4093-BF42-48ECAF9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2015-11-26T10:33:00Z</dcterms:created>
  <dcterms:modified xsi:type="dcterms:W3CDTF">2015-11-26T10:41:00Z</dcterms:modified>
</cp:coreProperties>
</file>