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3BF8" w14:textId="77777777" w:rsidR="00487AE7" w:rsidRDefault="00487AE7" w:rsidP="00487AE7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Henry TOURNAY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46724E4B" w14:textId="77777777" w:rsidR="00487AE7" w:rsidRDefault="00487AE7" w:rsidP="00487AE7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London. Grocer.</w:t>
      </w:r>
    </w:p>
    <w:p w14:paraId="2A326BBD" w14:textId="77777777" w:rsidR="00487AE7" w:rsidRDefault="00487AE7" w:rsidP="00487AE7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B5BF8FD" w14:textId="77777777" w:rsidR="00487AE7" w:rsidRDefault="00487AE7" w:rsidP="00487AE7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26BFF1E" w14:textId="77777777" w:rsidR="00487AE7" w:rsidRDefault="00487AE7" w:rsidP="00487AE7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He occurs in the Plea Rolls.</w:t>
      </w:r>
    </w:p>
    <w:p w14:paraId="4426E974" w14:textId="77777777" w:rsidR="00487AE7" w:rsidRDefault="00487AE7" w:rsidP="00487AE7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23D6F2E4" w14:textId="77777777" w:rsidR="00487AE7" w:rsidRDefault="00487AE7" w:rsidP="00487AE7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830CFF3" w14:textId="77777777" w:rsidR="00487AE7" w:rsidRDefault="00487AE7" w:rsidP="00487AE7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3A65CD1" w14:textId="77777777" w:rsidR="00487AE7" w:rsidRDefault="00487AE7" w:rsidP="00487AE7">
      <w:pPr>
        <w:pStyle w:val="NoSpacing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14 January 2022</w:t>
      </w:r>
    </w:p>
    <w:p w14:paraId="7059251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4CA9" w14:textId="77777777" w:rsidR="00487AE7" w:rsidRDefault="00487AE7" w:rsidP="009139A6">
      <w:r>
        <w:separator/>
      </w:r>
    </w:p>
  </w:endnote>
  <w:endnote w:type="continuationSeparator" w:id="0">
    <w:p w14:paraId="14F431B3" w14:textId="77777777" w:rsidR="00487AE7" w:rsidRDefault="00487AE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2B1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395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341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9329" w14:textId="77777777" w:rsidR="00487AE7" w:rsidRDefault="00487AE7" w:rsidP="009139A6">
      <w:r>
        <w:separator/>
      </w:r>
    </w:p>
  </w:footnote>
  <w:footnote w:type="continuationSeparator" w:id="0">
    <w:p w14:paraId="1E8CB637" w14:textId="77777777" w:rsidR="00487AE7" w:rsidRDefault="00487AE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3BF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006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AD2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E7"/>
    <w:rsid w:val="000666E0"/>
    <w:rsid w:val="002510B7"/>
    <w:rsid w:val="00487AE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9914"/>
  <w15:chartTrackingRefBased/>
  <w15:docId w15:val="{B70F957A-A661-47CA-A8F6-A74C0857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87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2022-02-15T08:26:00Z</dcterms:created>
  <dcterms:modified xsi:type="dcterms:W3CDTF">2022-02-15T08:26:00Z</dcterms:modified>
</cp:coreProperties>
</file>