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6B667" w14:textId="605DFBAB" w:rsidR="00537011" w:rsidRDefault="00537011" w:rsidP="00537011">
      <w:pPr>
        <w:pStyle w:val="NoSpacing"/>
      </w:pPr>
      <w:r>
        <w:rPr>
          <w:u w:val="single"/>
        </w:rPr>
        <w:t>Brother William TOVY</w:t>
      </w:r>
      <w:r>
        <w:t xml:space="preserve">     </w:t>
      </w:r>
      <w:r>
        <w:t>(fl.14</w:t>
      </w:r>
      <w:r>
        <w:t>65</w:t>
      </w:r>
      <w:r>
        <w:t>)</w:t>
      </w:r>
    </w:p>
    <w:p w14:paraId="62A083F4" w14:textId="77777777" w:rsidR="00537011" w:rsidRDefault="00537011" w:rsidP="00537011">
      <w:pPr>
        <w:pStyle w:val="NoSpacing"/>
      </w:pPr>
      <w:r>
        <w:t xml:space="preserve">Vicar of </w:t>
      </w:r>
      <w:proofErr w:type="spellStart"/>
      <w:r>
        <w:t>St.Mary’s</w:t>
      </w:r>
      <w:proofErr w:type="spellEnd"/>
      <w:r>
        <w:t xml:space="preserve"> Church, </w:t>
      </w:r>
      <w:proofErr w:type="spellStart"/>
      <w:r>
        <w:t>Thixendale</w:t>
      </w:r>
      <w:proofErr w:type="spellEnd"/>
      <w:r>
        <w:t>, East Riding of Yorkshire.</w:t>
      </w:r>
    </w:p>
    <w:p w14:paraId="42F30F1E" w14:textId="77777777" w:rsidR="00537011" w:rsidRDefault="00537011" w:rsidP="00537011">
      <w:pPr>
        <w:pStyle w:val="NoSpacing"/>
      </w:pPr>
    </w:p>
    <w:p w14:paraId="0197C5D2" w14:textId="77777777" w:rsidR="00537011" w:rsidRDefault="00537011" w:rsidP="00537011">
      <w:pPr>
        <w:pStyle w:val="NoSpacing"/>
      </w:pPr>
    </w:p>
    <w:p w14:paraId="368CCD8D" w14:textId="716162C8" w:rsidR="00537011" w:rsidRDefault="00537011" w:rsidP="00537011">
      <w:pPr>
        <w:pStyle w:val="NoSpacing"/>
      </w:pPr>
      <w:r>
        <w:t>18 Sep.1465</w:t>
      </w:r>
      <w:bookmarkStart w:id="0" w:name="_GoBack"/>
      <w:bookmarkEnd w:id="0"/>
      <w:r>
        <w:tab/>
        <w:t>He became Vicar.</w:t>
      </w:r>
    </w:p>
    <w:p w14:paraId="52B65FE8" w14:textId="77777777" w:rsidR="00537011" w:rsidRDefault="00537011" w:rsidP="00537011">
      <w:pPr>
        <w:pStyle w:val="NoSpacing"/>
      </w:pPr>
      <w:r>
        <w:tab/>
      </w:r>
      <w:r>
        <w:tab/>
        <w:t>(from information in the church)</w:t>
      </w:r>
    </w:p>
    <w:p w14:paraId="398A29BD" w14:textId="77777777" w:rsidR="00537011" w:rsidRDefault="00537011" w:rsidP="00537011">
      <w:pPr>
        <w:pStyle w:val="NoSpacing"/>
      </w:pPr>
    </w:p>
    <w:p w14:paraId="04700511" w14:textId="77777777" w:rsidR="00537011" w:rsidRDefault="00537011" w:rsidP="00537011">
      <w:pPr>
        <w:pStyle w:val="NoSpacing"/>
      </w:pPr>
    </w:p>
    <w:p w14:paraId="587F02A4" w14:textId="77777777" w:rsidR="00537011" w:rsidRPr="006B2827" w:rsidRDefault="00537011" w:rsidP="00537011">
      <w:pPr>
        <w:pStyle w:val="NoSpacing"/>
      </w:pPr>
      <w:r>
        <w:t>11 August 2019</w:t>
      </w:r>
    </w:p>
    <w:p w14:paraId="02F49CB6" w14:textId="53437119" w:rsidR="006B2F86" w:rsidRPr="00537011" w:rsidRDefault="00537011" w:rsidP="00E71FC3">
      <w:pPr>
        <w:pStyle w:val="NoSpacing"/>
      </w:pPr>
    </w:p>
    <w:sectPr w:rsidR="006B2F86" w:rsidRPr="0053701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ADD43" w14:textId="77777777" w:rsidR="00537011" w:rsidRDefault="00537011" w:rsidP="00E71FC3">
      <w:pPr>
        <w:spacing w:after="0" w:line="240" w:lineRule="auto"/>
      </w:pPr>
      <w:r>
        <w:separator/>
      </w:r>
    </w:p>
  </w:endnote>
  <w:endnote w:type="continuationSeparator" w:id="0">
    <w:p w14:paraId="4346ADE7" w14:textId="77777777" w:rsidR="00537011" w:rsidRDefault="0053701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D1DA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CA3CB" w14:textId="77777777" w:rsidR="00537011" w:rsidRDefault="00537011" w:rsidP="00E71FC3">
      <w:pPr>
        <w:spacing w:after="0" w:line="240" w:lineRule="auto"/>
      </w:pPr>
      <w:r>
        <w:separator/>
      </w:r>
    </w:p>
  </w:footnote>
  <w:footnote w:type="continuationSeparator" w:id="0">
    <w:p w14:paraId="41F1F2EB" w14:textId="77777777" w:rsidR="00537011" w:rsidRDefault="0053701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11"/>
    <w:rsid w:val="001A7C09"/>
    <w:rsid w:val="00537011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A6A25"/>
  <w15:chartTrackingRefBased/>
  <w15:docId w15:val="{F94EA35B-4C5F-4559-893A-470A1781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2019-08-11T15:51:00Z</dcterms:created>
  <dcterms:modified xsi:type="dcterms:W3CDTF">2019-08-11T15:56:00Z</dcterms:modified>
</cp:coreProperties>
</file>