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731E" w14:textId="77777777" w:rsidR="009345C1" w:rsidRDefault="009345C1" w:rsidP="009345C1">
      <w:pPr>
        <w:pStyle w:val="NoSpacing"/>
        <w:tabs>
          <w:tab w:val="left" w:pos="1440"/>
        </w:tabs>
        <w:jc w:val="both"/>
      </w:pPr>
      <w:r>
        <w:rPr>
          <w:u w:val="single"/>
        </w:rPr>
        <w:t>Thomas TOW</w:t>
      </w:r>
      <w:r>
        <w:t xml:space="preserve">       (fl.1485)</w:t>
      </w:r>
    </w:p>
    <w:p w14:paraId="1C35273C" w14:textId="77777777" w:rsidR="009345C1" w:rsidRDefault="009345C1" w:rsidP="009345C1">
      <w:pPr>
        <w:pStyle w:val="NoSpacing"/>
        <w:tabs>
          <w:tab w:val="left" w:pos="1440"/>
        </w:tabs>
        <w:jc w:val="both"/>
      </w:pPr>
      <w:r>
        <w:t>Chaplain.</w:t>
      </w:r>
    </w:p>
    <w:p w14:paraId="3E2EDA66" w14:textId="77777777" w:rsidR="009345C1" w:rsidRDefault="009345C1" w:rsidP="009345C1">
      <w:pPr>
        <w:pStyle w:val="NoSpacing"/>
        <w:tabs>
          <w:tab w:val="left" w:pos="1440"/>
        </w:tabs>
        <w:jc w:val="both"/>
      </w:pPr>
    </w:p>
    <w:p w14:paraId="267D5E56" w14:textId="77777777" w:rsidR="009345C1" w:rsidRDefault="009345C1" w:rsidP="009345C1">
      <w:pPr>
        <w:pStyle w:val="NoSpacing"/>
        <w:tabs>
          <w:tab w:val="left" w:pos="1440"/>
        </w:tabs>
        <w:jc w:val="both"/>
      </w:pPr>
    </w:p>
    <w:p w14:paraId="3298D692" w14:textId="77777777" w:rsidR="009345C1" w:rsidRDefault="009345C1" w:rsidP="009345C1">
      <w:pPr>
        <w:pStyle w:val="NoSpacing"/>
        <w:tabs>
          <w:tab w:val="left" w:pos="1440"/>
        </w:tabs>
        <w:jc w:val="both"/>
      </w:pPr>
      <w:r>
        <w:t>23 Sep.1485</w:t>
      </w:r>
      <w:r>
        <w:tab/>
        <w:t xml:space="preserve">He was instituted Rector of </w:t>
      </w:r>
      <w:proofErr w:type="spellStart"/>
      <w:r>
        <w:t>Thurlaston</w:t>
      </w:r>
      <w:proofErr w:type="spellEnd"/>
      <w:r>
        <w:t>, Leicestershire.</w:t>
      </w:r>
    </w:p>
    <w:p w14:paraId="2C6C63E6" w14:textId="77777777" w:rsidR="009345C1" w:rsidRDefault="009345C1" w:rsidP="009345C1">
      <w:pPr>
        <w:pStyle w:val="NoSpacing"/>
        <w:ind w:left="720" w:firstLine="720"/>
      </w:pPr>
      <w:r>
        <w:t>(“The Register of Thomas Rotherham, Archbishop of York 1480-1500</w:t>
      </w:r>
    </w:p>
    <w:p w14:paraId="5541459F" w14:textId="77777777" w:rsidR="009345C1" w:rsidRDefault="009345C1" w:rsidP="009345C1">
      <w:pPr>
        <w:pStyle w:val="NoSpacing"/>
        <w:tabs>
          <w:tab w:val="left" w:pos="1440"/>
        </w:tabs>
        <w:jc w:val="both"/>
      </w:pPr>
      <w:r>
        <w:tab/>
        <w:t xml:space="preserve">vol.1” ed. Eric </w:t>
      </w:r>
      <w:proofErr w:type="spellStart"/>
      <w:r>
        <w:t>E.Barker</w:t>
      </w:r>
      <w:proofErr w:type="spellEnd"/>
      <w:r>
        <w:t xml:space="preserve">, pub. The Canterbury and York Society, 1974, </w:t>
      </w:r>
    </w:p>
    <w:p w14:paraId="4418C126" w14:textId="77777777" w:rsidR="009345C1" w:rsidRPr="007B7196" w:rsidRDefault="009345C1" w:rsidP="009345C1">
      <w:pPr>
        <w:pStyle w:val="NoSpacing"/>
        <w:tabs>
          <w:tab w:val="left" w:pos="1440"/>
        </w:tabs>
        <w:jc w:val="both"/>
      </w:pPr>
      <w:r>
        <w:tab/>
        <w:t>p.48)</w:t>
      </w:r>
    </w:p>
    <w:p w14:paraId="04B6A739" w14:textId="77777777" w:rsidR="009345C1" w:rsidRDefault="009345C1" w:rsidP="009345C1">
      <w:pPr>
        <w:pStyle w:val="NoSpacing"/>
        <w:tabs>
          <w:tab w:val="left" w:pos="1440"/>
        </w:tabs>
        <w:jc w:val="both"/>
      </w:pPr>
    </w:p>
    <w:p w14:paraId="6E39F611" w14:textId="77777777" w:rsidR="009345C1" w:rsidRDefault="009345C1" w:rsidP="009345C1">
      <w:pPr>
        <w:pStyle w:val="NoSpacing"/>
        <w:tabs>
          <w:tab w:val="left" w:pos="1440"/>
        </w:tabs>
        <w:jc w:val="both"/>
      </w:pPr>
    </w:p>
    <w:p w14:paraId="40A1EB81" w14:textId="77777777" w:rsidR="009345C1" w:rsidRDefault="009345C1" w:rsidP="009345C1">
      <w:pPr>
        <w:pStyle w:val="NoSpacing"/>
        <w:tabs>
          <w:tab w:val="left" w:pos="1440"/>
        </w:tabs>
        <w:jc w:val="both"/>
      </w:pPr>
      <w:r>
        <w:t>14 November 2019</w:t>
      </w:r>
    </w:p>
    <w:p w14:paraId="348B252E" w14:textId="77777777" w:rsidR="006B2F86" w:rsidRPr="00E71FC3" w:rsidRDefault="009345C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1410D" w14:textId="77777777" w:rsidR="009345C1" w:rsidRDefault="009345C1" w:rsidP="00E71FC3">
      <w:pPr>
        <w:spacing w:after="0" w:line="240" w:lineRule="auto"/>
      </w:pPr>
      <w:r>
        <w:separator/>
      </w:r>
    </w:p>
  </w:endnote>
  <w:endnote w:type="continuationSeparator" w:id="0">
    <w:p w14:paraId="0CE1F07E" w14:textId="77777777" w:rsidR="009345C1" w:rsidRDefault="009345C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F09D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E219D" w14:textId="77777777" w:rsidR="009345C1" w:rsidRDefault="009345C1" w:rsidP="00E71FC3">
      <w:pPr>
        <w:spacing w:after="0" w:line="240" w:lineRule="auto"/>
      </w:pPr>
      <w:r>
        <w:separator/>
      </w:r>
    </w:p>
  </w:footnote>
  <w:footnote w:type="continuationSeparator" w:id="0">
    <w:p w14:paraId="33AD0BEB" w14:textId="77777777" w:rsidR="009345C1" w:rsidRDefault="009345C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C1"/>
    <w:rsid w:val="001A7C09"/>
    <w:rsid w:val="00577BD5"/>
    <w:rsid w:val="006A1F77"/>
    <w:rsid w:val="00733BE7"/>
    <w:rsid w:val="009345C1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76285"/>
  <w15:chartTrackingRefBased/>
  <w15:docId w15:val="{84DC1411-DE3F-469C-A3F6-30D13AC4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2019-12-05T19:41:00Z</dcterms:created>
  <dcterms:modified xsi:type="dcterms:W3CDTF">2019-12-05T19:42:00Z</dcterms:modified>
</cp:coreProperties>
</file>