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B4" w:rsidRDefault="00631CB4" w:rsidP="00631C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TOWE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631CB4" w:rsidRDefault="00631CB4" w:rsidP="00631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1CB4" w:rsidRDefault="00631CB4" w:rsidP="00631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1CB4" w:rsidRDefault="00631CB4" w:rsidP="00631C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Aylesbury,</w:t>
      </w:r>
    </w:p>
    <w:p w:rsidR="00631CB4" w:rsidRDefault="00631CB4" w:rsidP="00631C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Buckinghamshire, into lands of the late Sir Gilbert Talbot(q.v.).</w:t>
      </w:r>
    </w:p>
    <w:p w:rsidR="00631CB4" w:rsidRDefault="00631CB4" w:rsidP="00631C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21-313)</w:t>
      </w:r>
    </w:p>
    <w:p w:rsidR="00631CB4" w:rsidRDefault="00631CB4" w:rsidP="00631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1CB4" w:rsidRDefault="00631CB4" w:rsidP="00631C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631CB4" w:rsidRDefault="00631CB4" w:rsidP="00631CB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March 2016</w:t>
      </w:r>
      <w:bookmarkStart w:id="0" w:name="_GoBack"/>
      <w:bookmarkEnd w:id="0"/>
    </w:p>
    <w:sectPr w:rsidR="006B2F86" w:rsidRPr="00631CB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B4" w:rsidRDefault="00631CB4" w:rsidP="00E71FC3">
      <w:pPr>
        <w:spacing w:after="0" w:line="240" w:lineRule="auto"/>
      </w:pPr>
      <w:r>
        <w:separator/>
      </w:r>
    </w:p>
  </w:endnote>
  <w:endnote w:type="continuationSeparator" w:id="0">
    <w:p w:rsidR="00631CB4" w:rsidRDefault="00631CB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B4" w:rsidRDefault="00631CB4" w:rsidP="00E71FC3">
      <w:pPr>
        <w:spacing w:after="0" w:line="240" w:lineRule="auto"/>
      </w:pPr>
      <w:r>
        <w:separator/>
      </w:r>
    </w:p>
  </w:footnote>
  <w:footnote w:type="continuationSeparator" w:id="0">
    <w:p w:rsidR="00631CB4" w:rsidRDefault="00631CB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B4"/>
    <w:rsid w:val="00631CB4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A64E"/>
  <w15:chartTrackingRefBased/>
  <w15:docId w15:val="{649047AE-40AD-401C-9DE4-64B9929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2016-03-24T21:04:00Z</dcterms:created>
  <dcterms:modified xsi:type="dcterms:W3CDTF">2016-03-24T21:05:00Z</dcterms:modified>
</cp:coreProperties>
</file>