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D233" w14:textId="3C007524" w:rsidR="00BB3CFC" w:rsidRDefault="00BB3CFC" w:rsidP="00BB3CF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TOWKER (TOKER, TOWEKER)</w:t>
      </w:r>
      <w:r>
        <w:rPr>
          <w:rFonts w:cs="Times New Roman"/>
          <w:szCs w:val="24"/>
        </w:rPr>
        <w:t xml:space="preserve">       </w:t>
      </w:r>
      <w:r w:rsidR="00B81BCA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fl.1469)</w:t>
      </w:r>
    </w:p>
    <w:p w14:paraId="1C99BA0F" w14:textId="77777777" w:rsidR="00BB3CFC" w:rsidRDefault="00BB3CFC" w:rsidP="00BB3CF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Buckton, Devon. Carpenter.</w:t>
      </w:r>
    </w:p>
    <w:p w14:paraId="50838885" w14:textId="77777777" w:rsidR="00BB3CFC" w:rsidRDefault="00BB3CFC" w:rsidP="00BB3CFC">
      <w:pPr>
        <w:pStyle w:val="NoSpacing"/>
        <w:rPr>
          <w:rFonts w:cs="Times New Roman"/>
          <w:szCs w:val="24"/>
        </w:rPr>
      </w:pPr>
    </w:p>
    <w:p w14:paraId="6119438F" w14:textId="77777777" w:rsidR="00BB3CFC" w:rsidRDefault="00BB3CFC" w:rsidP="00BB3CFC">
      <w:pPr>
        <w:pStyle w:val="NoSpacing"/>
        <w:rPr>
          <w:rFonts w:cs="Times New Roman"/>
          <w:szCs w:val="24"/>
        </w:rPr>
      </w:pPr>
    </w:p>
    <w:p w14:paraId="2141BEB6" w14:textId="77777777" w:rsidR="00BB3CFC" w:rsidRDefault="00BB3CFC" w:rsidP="00BB3CF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15 Feb.1469</w:t>
      </w:r>
      <w:r>
        <w:rPr>
          <w:rFonts w:cs="Times New Roman"/>
          <w:szCs w:val="24"/>
        </w:rPr>
        <w:tab/>
        <w:t>He was granted a general pardon.</w:t>
      </w:r>
    </w:p>
    <w:p w14:paraId="723E05F6" w14:textId="77777777" w:rsidR="00BB3CFC" w:rsidRDefault="00BB3CFC" w:rsidP="00BB3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(“Pardon Rolls of Edward IV, 1468-71” ed. Hannes Kleineke, published</w:t>
      </w:r>
    </w:p>
    <w:p w14:paraId="507790E6" w14:textId="77777777" w:rsidR="00BB3CFC" w:rsidRDefault="00BB3CFC" w:rsidP="00BB3CFC">
      <w:pPr>
        <w:pStyle w:val="NoSpacing"/>
        <w:ind w:left="72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>by the List and Index Society, 2020, p.58)</w:t>
      </w:r>
    </w:p>
    <w:p w14:paraId="15FE9C00" w14:textId="77777777" w:rsidR="00BB3CFC" w:rsidRDefault="00BB3CFC" w:rsidP="00BB3CFC">
      <w:pPr>
        <w:pStyle w:val="NoSpacing"/>
        <w:rPr>
          <w:rFonts w:cs="Times New Roman"/>
          <w:szCs w:val="24"/>
        </w:rPr>
      </w:pPr>
    </w:p>
    <w:p w14:paraId="63B37AAC" w14:textId="77777777" w:rsidR="00BB3CFC" w:rsidRDefault="00BB3CFC" w:rsidP="00BB3CFC">
      <w:pPr>
        <w:pStyle w:val="NoSpacing"/>
        <w:rPr>
          <w:rFonts w:cs="Times New Roman"/>
          <w:szCs w:val="24"/>
        </w:rPr>
      </w:pPr>
    </w:p>
    <w:p w14:paraId="77760E0B" w14:textId="77777777" w:rsidR="00BB3CFC" w:rsidRDefault="00BB3CFC" w:rsidP="00BB3CF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8 November 2022</w:t>
      </w:r>
    </w:p>
    <w:p w14:paraId="6102026B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F611B" w14:textId="77777777" w:rsidR="00BB3CFC" w:rsidRDefault="00BB3CFC" w:rsidP="009139A6">
      <w:r>
        <w:separator/>
      </w:r>
    </w:p>
  </w:endnote>
  <w:endnote w:type="continuationSeparator" w:id="0">
    <w:p w14:paraId="33517DE6" w14:textId="77777777" w:rsidR="00BB3CFC" w:rsidRDefault="00BB3CF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82B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2803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6C2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3A089" w14:textId="77777777" w:rsidR="00BB3CFC" w:rsidRDefault="00BB3CFC" w:rsidP="009139A6">
      <w:r>
        <w:separator/>
      </w:r>
    </w:p>
  </w:footnote>
  <w:footnote w:type="continuationSeparator" w:id="0">
    <w:p w14:paraId="3B4E0E32" w14:textId="77777777" w:rsidR="00BB3CFC" w:rsidRDefault="00BB3CF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AA9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0EC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AAF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FC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81BCA"/>
    <w:rsid w:val="00BA00AB"/>
    <w:rsid w:val="00BB3CFC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859DE"/>
  <w15:chartTrackingRefBased/>
  <w15:docId w15:val="{7E0282E3-8236-440E-AA6C-4B39FE63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CFC"/>
    <w:pPr>
      <w:spacing w:after="0" w:line="240" w:lineRule="auto"/>
    </w:pPr>
    <w:rPr>
      <w:rFonts w:asciiTheme="minorHAnsi" w:eastAsiaTheme="minorEastAsia" w:hAnsiTheme="minorHAnsi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2023-03-23T21:44:00Z</dcterms:created>
  <dcterms:modified xsi:type="dcterms:W3CDTF">2023-03-23T21:45:00Z</dcterms:modified>
</cp:coreProperties>
</file>