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2E0540" w:rsidP="00C009D8">
      <w:pPr>
        <w:pStyle w:val="NoSpacing"/>
      </w:pPr>
      <w:r>
        <w:rPr>
          <w:u w:val="single"/>
        </w:rPr>
        <w:t>Michael TOWNE</w:t>
      </w:r>
      <w:r>
        <w:t xml:space="preserve">      (fl.1479)</w:t>
      </w:r>
    </w:p>
    <w:p w:rsidR="002E0540" w:rsidRDefault="002E0540" w:rsidP="00C009D8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Scrivener.</w:t>
      </w:r>
      <w:proofErr w:type="gramEnd"/>
    </w:p>
    <w:p w:rsidR="002E0540" w:rsidRDefault="002E0540" w:rsidP="00C009D8">
      <w:pPr>
        <w:pStyle w:val="NoSpacing"/>
      </w:pPr>
    </w:p>
    <w:p w:rsidR="002E0540" w:rsidRDefault="002E0540" w:rsidP="00C009D8">
      <w:pPr>
        <w:pStyle w:val="NoSpacing"/>
      </w:pPr>
    </w:p>
    <w:p w:rsidR="002E0540" w:rsidRDefault="002E0540" w:rsidP="002E0540">
      <w:pPr>
        <w:pStyle w:val="NoSpacing"/>
      </w:pPr>
      <w:r>
        <w:t>13 Jan.1479</w:t>
      </w:r>
      <w:r>
        <w:tab/>
        <w:t>He took the oath of the Scrive</w:t>
      </w:r>
      <w:bookmarkStart w:id="0" w:name="_GoBack"/>
      <w:bookmarkEnd w:id="0"/>
      <w:r>
        <w:t>ners’ Company.</w:t>
      </w:r>
    </w:p>
    <w:p w:rsidR="002E0540" w:rsidRDefault="002E0540" w:rsidP="002E0540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http://www.british-history.ac.uk/report.aspx?compid=35896</w:t>
        </w:r>
      </w:hyperlink>
      <w:r>
        <w:t>)</w:t>
      </w:r>
    </w:p>
    <w:p w:rsidR="002E0540" w:rsidRDefault="002E0540" w:rsidP="002E0540">
      <w:pPr>
        <w:pStyle w:val="NoSpacing"/>
      </w:pPr>
    </w:p>
    <w:p w:rsidR="002E0540" w:rsidRDefault="002E0540" w:rsidP="002E0540">
      <w:pPr>
        <w:pStyle w:val="NoSpacing"/>
      </w:pPr>
    </w:p>
    <w:p w:rsidR="002E0540" w:rsidRPr="002E0540" w:rsidRDefault="002E0540" w:rsidP="002E0540">
      <w:pPr>
        <w:pStyle w:val="NoSpacing"/>
      </w:pPr>
      <w:r>
        <w:t>8 September 2013</w:t>
      </w:r>
    </w:p>
    <w:sectPr w:rsidR="002E0540" w:rsidRPr="002E0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40" w:rsidRDefault="002E0540" w:rsidP="00920DE3">
      <w:pPr>
        <w:spacing w:after="0" w:line="240" w:lineRule="auto"/>
      </w:pPr>
      <w:r>
        <w:separator/>
      </w:r>
    </w:p>
  </w:endnote>
  <w:endnote w:type="continuationSeparator" w:id="0">
    <w:p w:rsidR="002E0540" w:rsidRDefault="002E054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40" w:rsidRDefault="002E0540" w:rsidP="00920DE3">
      <w:pPr>
        <w:spacing w:after="0" w:line="240" w:lineRule="auto"/>
      </w:pPr>
      <w:r>
        <w:separator/>
      </w:r>
    </w:p>
  </w:footnote>
  <w:footnote w:type="continuationSeparator" w:id="0">
    <w:p w:rsidR="002E0540" w:rsidRDefault="002E054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40"/>
    <w:rsid w:val="00120749"/>
    <w:rsid w:val="002E0540"/>
    <w:rsid w:val="00542D6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E05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E0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3589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2013-09-08T15:25:00Z</dcterms:created>
  <dcterms:modified xsi:type="dcterms:W3CDTF">2013-09-08T15:45:00Z</dcterms:modified>
</cp:coreProperties>
</file>