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B711E3" w14:textId="77777777" w:rsidR="009A6B0D" w:rsidRDefault="009A6B0D" w:rsidP="009A6B0D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Laurence TOWNELEY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fl.1476)</w:t>
      </w:r>
    </w:p>
    <w:p w14:paraId="6D35FBB7" w14:textId="77777777" w:rsidR="009A6B0D" w:rsidRDefault="009A6B0D" w:rsidP="009A6B0D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14:paraId="4B069BE8" w14:textId="77777777" w:rsidR="009A6B0D" w:rsidRDefault="009A6B0D" w:rsidP="009A6B0D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14:paraId="5797FA02" w14:textId="77777777" w:rsidR="009A6B0D" w:rsidRDefault="009A6B0D" w:rsidP="009A6B0D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2 Dec.1476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He and Richard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Towneley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(q.v.) were sent a letter telling them not to</w:t>
      </w:r>
    </w:p>
    <w:p w14:paraId="7C5EF9B0" w14:textId="77777777" w:rsidR="009A6B0D" w:rsidRDefault="009A6B0D" w:rsidP="009A6B0D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obstruct Sir George Stanley(q.v.) and Tristram Legh(q.v.) in the exercise</w:t>
      </w:r>
    </w:p>
    <w:p w14:paraId="629DC268" w14:textId="77777777" w:rsidR="009A6B0D" w:rsidRDefault="009A6B0D" w:rsidP="009A6B0D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of their rights in collecting the tolls and stallage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Blackburnshire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937F828" w14:textId="77777777" w:rsidR="009A6B0D" w:rsidRPr="00D57255" w:rsidRDefault="009A6B0D" w:rsidP="009A6B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D57255">
        <w:rPr>
          <w:rFonts w:ascii="Times New Roman" w:eastAsia="Times New Roman" w:hAnsi="Times New Roman" w:cs="Times New Roman"/>
          <w:sz w:val="24"/>
          <w:szCs w:val="24"/>
        </w:rPr>
        <w:t>(“An Official Progress Through Lancashire and Cheshire in 1476”</w:t>
      </w:r>
    </w:p>
    <w:p w14:paraId="5337F158" w14:textId="77777777" w:rsidR="009A6B0D" w:rsidRDefault="009A6B0D" w:rsidP="009A6B0D">
      <w:pPr>
        <w:pStyle w:val="NoSpacing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D57255">
        <w:rPr>
          <w:rFonts w:ascii="Times New Roman" w:eastAsia="Times New Roman" w:hAnsi="Times New Roman" w:cs="Times New Roman"/>
          <w:sz w:val="24"/>
          <w:szCs w:val="24"/>
        </w:rPr>
        <w:t xml:space="preserve">by </w:t>
      </w:r>
      <w:proofErr w:type="spellStart"/>
      <w:r w:rsidRPr="00D57255">
        <w:rPr>
          <w:rFonts w:ascii="Times New Roman" w:eastAsia="Times New Roman" w:hAnsi="Times New Roman" w:cs="Times New Roman"/>
          <w:sz w:val="24"/>
          <w:szCs w:val="24"/>
        </w:rPr>
        <w:t>A.</w:t>
      </w:r>
      <w:proofErr w:type="gramStart"/>
      <w:r w:rsidRPr="00D57255">
        <w:rPr>
          <w:rFonts w:ascii="Times New Roman" w:eastAsia="Times New Roman" w:hAnsi="Times New Roman" w:cs="Times New Roman"/>
          <w:sz w:val="24"/>
          <w:szCs w:val="24"/>
        </w:rPr>
        <w:t>R.Myers</w:t>
      </w:r>
      <w:proofErr w:type="spellEnd"/>
      <w:proofErr w:type="gramEnd"/>
      <w:r w:rsidRPr="00D57255">
        <w:rPr>
          <w:rFonts w:ascii="Times New Roman" w:eastAsia="Times New Roman" w:hAnsi="Times New Roman" w:cs="Times New Roman"/>
          <w:sz w:val="24"/>
          <w:szCs w:val="24"/>
        </w:rPr>
        <w:t xml:space="preserve"> p.</w:t>
      </w:r>
      <w:r>
        <w:rPr>
          <w:rFonts w:ascii="Times New Roman" w:eastAsia="Times New Roman" w:hAnsi="Times New Roman" w:cs="Times New Roman"/>
          <w:sz w:val="24"/>
          <w:szCs w:val="24"/>
        </w:rPr>
        <w:t>22 n.21)</w:t>
      </w:r>
    </w:p>
    <w:p w14:paraId="24329C81" w14:textId="77777777" w:rsidR="009A6B0D" w:rsidRDefault="009A6B0D" w:rsidP="009A6B0D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14:paraId="44AACB0B" w14:textId="77777777" w:rsidR="009A6B0D" w:rsidRDefault="009A6B0D" w:rsidP="009A6B0D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14:paraId="673C3817" w14:textId="77777777" w:rsidR="009A6B0D" w:rsidRDefault="009A6B0D" w:rsidP="009A6B0D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 March 2021</w:t>
      </w:r>
    </w:p>
    <w:p w14:paraId="68476B5C" w14:textId="77777777" w:rsidR="00BA00AB" w:rsidRPr="00EB320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6B2C37" w14:textId="77777777" w:rsidR="009A6B0D" w:rsidRDefault="009A6B0D" w:rsidP="009139A6">
      <w:r>
        <w:separator/>
      </w:r>
    </w:p>
  </w:endnote>
  <w:endnote w:type="continuationSeparator" w:id="0">
    <w:p w14:paraId="76ABEF7F" w14:textId="77777777" w:rsidR="009A6B0D" w:rsidRDefault="009A6B0D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0A8395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575300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 xml:space="preserve">Compilation copyright </w:t>
    </w:r>
    <w:proofErr w:type="spellStart"/>
    <w:r w:rsidRPr="009139A6">
      <w:rPr>
        <w:rFonts w:ascii="Times New Roman" w:hAnsi="Times New Roman" w:cs="Times New Roman"/>
      </w:rPr>
      <w:t>I.</w:t>
    </w:r>
    <w:proofErr w:type="gramStart"/>
    <w:r w:rsidRPr="009139A6">
      <w:rPr>
        <w:rFonts w:ascii="Times New Roman" w:hAnsi="Times New Roman"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B9E5F0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EEA0AF" w14:textId="77777777" w:rsidR="009A6B0D" w:rsidRDefault="009A6B0D" w:rsidP="009139A6">
      <w:r>
        <w:separator/>
      </w:r>
    </w:p>
  </w:footnote>
  <w:footnote w:type="continuationSeparator" w:id="0">
    <w:p w14:paraId="4FED3A16" w14:textId="77777777" w:rsidR="009A6B0D" w:rsidRDefault="009A6B0D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92AAA2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E04D97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04FF61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B0D"/>
    <w:rsid w:val="000666E0"/>
    <w:rsid w:val="002510B7"/>
    <w:rsid w:val="005C130B"/>
    <w:rsid w:val="00826F5C"/>
    <w:rsid w:val="009139A6"/>
    <w:rsid w:val="009448BB"/>
    <w:rsid w:val="009A6B0D"/>
    <w:rsid w:val="00A3176C"/>
    <w:rsid w:val="00BA00AB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70C9E2"/>
  <w15:chartTrackingRefBased/>
  <w15:docId w15:val="{714F25E1-BAF0-4103-B3B1-B044E4A44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6B0D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0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2021-03-10T14:47:00Z</dcterms:created>
  <dcterms:modified xsi:type="dcterms:W3CDTF">2021-03-10T14:47:00Z</dcterms:modified>
</cp:coreProperties>
</file>