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0" w:rsidRDefault="001C6C60" w:rsidP="001C6C60">
      <w:pPr>
        <w:pStyle w:val="NoSpacing"/>
      </w:pPr>
      <w:r>
        <w:rPr>
          <w:u w:val="single"/>
        </w:rPr>
        <w:t>John TOWTHORP</w:t>
      </w:r>
      <w:r>
        <w:t xml:space="preserve">        (fl.1469)</w:t>
      </w:r>
    </w:p>
    <w:p w:rsidR="001C6C60" w:rsidRDefault="001C6C60" w:rsidP="001C6C60">
      <w:pPr>
        <w:pStyle w:val="NoSpacing"/>
      </w:pPr>
      <w:proofErr w:type="gramStart"/>
      <w:r>
        <w:t>of</w:t>
      </w:r>
      <w:proofErr w:type="gramEnd"/>
      <w:r>
        <w:t xml:space="preserve"> York. Butcher.</w:t>
      </w:r>
    </w:p>
    <w:p w:rsidR="001C6C60" w:rsidRDefault="001C6C60" w:rsidP="001C6C60">
      <w:pPr>
        <w:pStyle w:val="NoSpacing"/>
      </w:pPr>
    </w:p>
    <w:p w:rsidR="001C6C60" w:rsidRDefault="001C6C60" w:rsidP="001C6C60">
      <w:pPr>
        <w:pStyle w:val="NoSpacing"/>
      </w:pPr>
    </w:p>
    <w:p w:rsidR="001C6C60" w:rsidRDefault="001C6C60" w:rsidP="001C6C60">
      <w:pPr>
        <w:pStyle w:val="NoSpacing"/>
      </w:pPr>
      <w:r>
        <w:t xml:space="preserve">Son of John, also a </w:t>
      </w:r>
      <w:proofErr w:type="gramStart"/>
      <w:r>
        <w:t>butcher(</w:t>
      </w:r>
      <w:proofErr w:type="gramEnd"/>
      <w:r>
        <w:t>q.v.).   (R.F.Y. p.190)</w:t>
      </w:r>
    </w:p>
    <w:p w:rsidR="001C6C60" w:rsidRDefault="001C6C60" w:rsidP="001C6C60">
      <w:pPr>
        <w:pStyle w:val="NoSpacing"/>
      </w:pPr>
    </w:p>
    <w:p w:rsidR="001C6C60" w:rsidRDefault="001C6C60" w:rsidP="001C6C60">
      <w:pPr>
        <w:pStyle w:val="NoSpacing"/>
      </w:pPr>
    </w:p>
    <w:p w:rsidR="001C6C60" w:rsidRDefault="001C6C60" w:rsidP="001C6C60">
      <w:pPr>
        <w:pStyle w:val="NoSpacing"/>
      </w:pPr>
      <w:r>
        <w:tab/>
        <w:t>1469</w:t>
      </w:r>
      <w:r>
        <w:tab/>
        <w:t xml:space="preserve">He became Freeman by patrimony.  </w:t>
      </w:r>
      <w:proofErr w:type="gramStart"/>
      <w:r>
        <w:t>(ibid.)</w:t>
      </w:r>
      <w:proofErr w:type="gramEnd"/>
    </w:p>
    <w:p w:rsidR="001C6C60" w:rsidRDefault="001C6C60" w:rsidP="001C6C60">
      <w:pPr>
        <w:pStyle w:val="NoSpacing"/>
      </w:pPr>
    </w:p>
    <w:p w:rsidR="001C6C60" w:rsidRDefault="001C6C60" w:rsidP="001C6C60">
      <w:pPr>
        <w:pStyle w:val="NoSpacing"/>
      </w:pPr>
    </w:p>
    <w:p w:rsidR="001C6C60" w:rsidRDefault="001C6C60" w:rsidP="001C6C60">
      <w:pPr>
        <w:pStyle w:val="NoSpacing"/>
      </w:pPr>
      <w:r>
        <w:t>7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60" w:rsidRDefault="001C6C60" w:rsidP="00920DE3">
      <w:pPr>
        <w:spacing w:after="0" w:line="240" w:lineRule="auto"/>
      </w:pPr>
      <w:r>
        <w:separator/>
      </w:r>
    </w:p>
  </w:endnote>
  <w:endnote w:type="continuationSeparator" w:id="0">
    <w:p w:rsidR="001C6C60" w:rsidRDefault="001C6C6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60" w:rsidRDefault="001C6C60" w:rsidP="00920DE3">
      <w:pPr>
        <w:spacing w:after="0" w:line="240" w:lineRule="auto"/>
      </w:pPr>
      <w:r>
        <w:separator/>
      </w:r>
    </w:p>
  </w:footnote>
  <w:footnote w:type="continuationSeparator" w:id="0">
    <w:p w:rsidR="001C6C60" w:rsidRDefault="001C6C6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60"/>
    <w:rsid w:val="00120749"/>
    <w:rsid w:val="001C6C6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2014-12-09T21:23:00Z</dcterms:created>
  <dcterms:modified xsi:type="dcterms:W3CDTF">2014-12-09T21:23:00Z</dcterms:modified>
</cp:coreProperties>
</file>