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48CE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TOYTE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fl.1434)</w:t>
      </w:r>
    </w:p>
    <w:p w14:paraId="2395FE0D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FEBD3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6D2D8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Nov.1434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in Tewkesbury,</w:t>
      </w:r>
    </w:p>
    <w:p w14:paraId="77139676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Gloucestershire, into lands of Sir Walter </w:t>
      </w:r>
      <w:proofErr w:type="gramStart"/>
      <w:r>
        <w:rPr>
          <w:rFonts w:ascii="Times New Roman" w:hAnsi="Times New Roman" w:cs="Times New Roman"/>
          <w:sz w:val="24"/>
          <w:szCs w:val="24"/>
        </w:rPr>
        <w:t>Pole(</w:t>
      </w:r>
      <w:proofErr w:type="gramEnd"/>
      <w:r>
        <w:rPr>
          <w:rFonts w:ascii="Times New Roman" w:hAnsi="Times New Roman" w:cs="Times New Roman"/>
          <w:sz w:val="24"/>
          <w:szCs w:val="24"/>
        </w:rPr>
        <w:t>d.1434)(q.v.).</w:t>
      </w:r>
    </w:p>
    <w:p w14:paraId="45801F95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24-404)</w:t>
      </w:r>
    </w:p>
    <w:p w14:paraId="5F487490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ACA58E" w14:textId="77777777" w:rsidR="002F522B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583258" w14:textId="77777777" w:rsidR="002F522B" w:rsidRPr="00DD229A" w:rsidRDefault="002F522B" w:rsidP="002F52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28 March 2021</w:t>
      </w:r>
    </w:p>
    <w:p w14:paraId="3E58459F" w14:textId="25903A41" w:rsidR="00BA00AB" w:rsidRPr="002F522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2F5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C3C7A" w14:textId="77777777" w:rsidR="002F522B" w:rsidRDefault="002F522B" w:rsidP="009139A6">
      <w:r>
        <w:separator/>
      </w:r>
    </w:p>
  </w:endnote>
  <w:endnote w:type="continuationSeparator" w:id="0">
    <w:p w14:paraId="48CAC07B" w14:textId="77777777" w:rsidR="002F522B" w:rsidRDefault="002F522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579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57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0037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BE00" w14:textId="77777777" w:rsidR="002F522B" w:rsidRDefault="002F522B" w:rsidP="009139A6">
      <w:r>
        <w:separator/>
      </w:r>
    </w:p>
  </w:footnote>
  <w:footnote w:type="continuationSeparator" w:id="0">
    <w:p w14:paraId="5C1F96A9" w14:textId="77777777" w:rsidR="002F522B" w:rsidRDefault="002F522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AB2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4D5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666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2B"/>
    <w:rsid w:val="000666E0"/>
    <w:rsid w:val="002510B7"/>
    <w:rsid w:val="002F522B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B9FC"/>
  <w15:chartTrackingRefBased/>
  <w15:docId w15:val="{7F7BBBEE-5A30-41EB-9BF4-2D6EF492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2021-03-28T15:04:00Z</dcterms:created>
  <dcterms:modified xsi:type="dcterms:W3CDTF">2021-03-28T15:05:00Z</dcterms:modified>
</cp:coreProperties>
</file>