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TRAHEER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Aug.1427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Launceston by the Bishop.</w:t>
      </w: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part 4 p.111)</w:t>
      </w: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D543B5" w:rsidRDefault="00D543B5" w:rsidP="00D54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 2016</w:t>
      </w:r>
      <w:bookmarkStart w:id="0" w:name="_GoBack"/>
      <w:bookmarkEnd w:id="0"/>
    </w:p>
    <w:sectPr w:rsidR="006B2F86" w:rsidRPr="00D543B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B5" w:rsidRDefault="00D543B5" w:rsidP="00E71FC3">
      <w:pPr>
        <w:spacing w:after="0" w:line="240" w:lineRule="auto"/>
      </w:pPr>
      <w:r>
        <w:separator/>
      </w:r>
    </w:p>
  </w:endnote>
  <w:endnote w:type="continuationSeparator" w:id="0">
    <w:p w:rsidR="00D543B5" w:rsidRDefault="00D543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B5" w:rsidRDefault="00D543B5" w:rsidP="00E71FC3">
      <w:pPr>
        <w:spacing w:after="0" w:line="240" w:lineRule="auto"/>
      </w:pPr>
      <w:r>
        <w:separator/>
      </w:r>
    </w:p>
  </w:footnote>
  <w:footnote w:type="continuationSeparator" w:id="0">
    <w:p w:rsidR="00D543B5" w:rsidRDefault="00D543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B5"/>
    <w:rsid w:val="00AB52E8"/>
    <w:rsid w:val="00B16D3F"/>
    <w:rsid w:val="00D543B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3EA0"/>
  <w15:chartTrackingRefBased/>
  <w15:docId w15:val="{5969BE71-28DC-48D8-BE75-ECC0B50A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2016-05-26T08:37:00Z</dcterms:created>
  <dcterms:modified xsi:type="dcterms:W3CDTF">2016-05-26T08:38:00Z</dcterms:modified>
</cp:coreProperties>
</file>