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58" w:rsidRDefault="00237F58" w:rsidP="00237F5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TRAVERS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:rsidR="00237F58" w:rsidRDefault="00237F58" w:rsidP="00237F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F58" w:rsidRDefault="00237F58" w:rsidP="00237F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F58" w:rsidRDefault="00237F58" w:rsidP="00237F5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Feb.1420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Calais into land of</w:t>
      </w:r>
    </w:p>
    <w:p w:rsidR="00237F58" w:rsidRDefault="00237F58" w:rsidP="00237F5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late Henry </w:t>
      </w:r>
      <w:proofErr w:type="spellStart"/>
      <w:r>
        <w:rPr>
          <w:rFonts w:ascii="Times New Roman" w:hAnsi="Times New Roman" w:cs="Times New Roman"/>
          <w:sz w:val="24"/>
          <w:szCs w:val="24"/>
        </w:rPr>
        <w:t>Meryfeld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237F58" w:rsidRDefault="00237F58" w:rsidP="00237F5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21-363)</w:t>
      </w:r>
    </w:p>
    <w:p w:rsidR="00237F58" w:rsidRDefault="00237F58" w:rsidP="00237F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F58" w:rsidRDefault="00237F58" w:rsidP="00237F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F58" w:rsidRPr="006B7080" w:rsidRDefault="00237F58" w:rsidP="00237F5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April 2016</w:t>
      </w:r>
    </w:p>
    <w:p w:rsidR="006B2F86" w:rsidRPr="00237F58" w:rsidRDefault="00237F58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237F5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F58" w:rsidRDefault="00237F58" w:rsidP="00E71FC3">
      <w:pPr>
        <w:spacing w:after="0" w:line="240" w:lineRule="auto"/>
      </w:pPr>
      <w:r>
        <w:separator/>
      </w:r>
    </w:p>
  </w:endnote>
  <w:endnote w:type="continuationSeparator" w:id="0">
    <w:p w:rsidR="00237F58" w:rsidRDefault="00237F5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F58" w:rsidRDefault="00237F58" w:rsidP="00E71FC3">
      <w:pPr>
        <w:spacing w:after="0" w:line="240" w:lineRule="auto"/>
      </w:pPr>
      <w:r>
        <w:separator/>
      </w:r>
    </w:p>
  </w:footnote>
  <w:footnote w:type="continuationSeparator" w:id="0">
    <w:p w:rsidR="00237F58" w:rsidRDefault="00237F5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58"/>
    <w:rsid w:val="00237F58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1061"/>
  <w15:chartTrackingRefBased/>
  <w15:docId w15:val="{CCC457F3-419F-4CEB-AC2C-F8C7B0EF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2016-04-22T18:56:00Z</dcterms:created>
  <dcterms:modified xsi:type="dcterms:W3CDTF">2016-04-22T18:57:00Z</dcterms:modified>
</cp:coreProperties>
</file>