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CE23" w14:textId="77777777" w:rsidR="001F4A62" w:rsidRDefault="001F4A62" w:rsidP="001F4A62">
      <w:pPr>
        <w:pStyle w:val="NoSpacing"/>
      </w:pPr>
      <w:r>
        <w:rPr>
          <w:u w:val="single"/>
        </w:rPr>
        <w:t>George TROTTE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4BC20CE6" w14:textId="77777777" w:rsidR="001F4A62" w:rsidRDefault="001F4A62" w:rsidP="001F4A62">
      <w:pPr>
        <w:pStyle w:val="NoSpacing"/>
      </w:pPr>
      <w:r>
        <w:t>of Colnbrook, Buckinghamshire. Butcher.</w:t>
      </w:r>
    </w:p>
    <w:p w14:paraId="6E75BAE1" w14:textId="77777777" w:rsidR="001F4A62" w:rsidRDefault="001F4A62" w:rsidP="001F4A62">
      <w:pPr>
        <w:pStyle w:val="NoSpacing"/>
      </w:pPr>
    </w:p>
    <w:p w14:paraId="358F3616" w14:textId="77777777" w:rsidR="001F4A62" w:rsidRDefault="001F4A62" w:rsidP="001F4A62">
      <w:pPr>
        <w:pStyle w:val="NoSpacing"/>
      </w:pPr>
    </w:p>
    <w:p w14:paraId="521AB6A5" w14:textId="77777777" w:rsidR="001F4A62" w:rsidRDefault="001F4A62" w:rsidP="001F4A62">
      <w:pPr>
        <w:pStyle w:val="NoSpacing"/>
      </w:pPr>
      <w:r>
        <w:tab/>
        <w:t>1483</w:t>
      </w:r>
      <w:r>
        <w:tab/>
        <w:t xml:space="preserve">Richard </w:t>
      </w:r>
      <w:proofErr w:type="spellStart"/>
      <w:r>
        <w:t>Bulstrode</w:t>
      </w:r>
      <w:proofErr w:type="spellEnd"/>
      <w:r>
        <w:t>, esquire(q.v.), brought a plaint of debt against him,</w:t>
      </w:r>
    </w:p>
    <w:p w14:paraId="65DDAACF" w14:textId="77777777" w:rsidR="001F4A62" w:rsidRDefault="001F4A62" w:rsidP="001F4A62">
      <w:pPr>
        <w:pStyle w:val="NoSpacing"/>
      </w:pPr>
      <w:r>
        <w:tab/>
      </w:r>
      <w:r>
        <w:tab/>
        <w:t xml:space="preserve">William </w:t>
      </w:r>
      <w:proofErr w:type="spellStart"/>
      <w:r>
        <w:t>Pagenton</w:t>
      </w:r>
      <w:proofErr w:type="spellEnd"/>
      <w:r>
        <w:t xml:space="preserve"> of Colnbrook(q.v.), John </w:t>
      </w:r>
      <w:proofErr w:type="spellStart"/>
      <w:r>
        <w:t>Algore</w:t>
      </w:r>
      <w:proofErr w:type="spellEnd"/>
      <w:r>
        <w:t xml:space="preserve"> of Colnbrook(q.v.) and</w:t>
      </w:r>
    </w:p>
    <w:p w14:paraId="03EEC35C" w14:textId="77777777" w:rsidR="001F4A62" w:rsidRDefault="001F4A62" w:rsidP="001F4A62">
      <w:pPr>
        <w:pStyle w:val="NoSpacing"/>
      </w:pPr>
      <w:r>
        <w:tab/>
      </w:r>
      <w:r>
        <w:tab/>
        <w:t xml:space="preserve">Thomas Reynar of Stoke </w:t>
      </w:r>
      <w:proofErr w:type="spellStart"/>
      <w:r>
        <w:t>Poges</w:t>
      </w:r>
      <w:proofErr w:type="spellEnd"/>
      <w:r>
        <w:t>(q.v.).</w:t>
      </w:r>
    </w:p>
    <w:p w14:paraId="79C95312" w14:textId="77777777" w:rsidR="001F4A62" w:rsidRDefault="001F4A62" w:rsidP="001F4A62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3B84D1A6" w14:textId="77777777" w:rsidR="001F4A62" w:rsidRDefault="001F4A62" w:rsidP="001F4A62">
      <w:pPr>
        <w:pStyle w:val="NoSpacing"/>
      </w:pPr>
    </w:p>
    <w:p w14:paraId="716BADBC" w14:textId="77777777" w:rsidR="001F4A62" w:rsidRDefault="001F4A62" w:rsidP="001F4A62">
      <w:pPr>
        <w:pStyle w:val="NoSpacing"/>
      </w:pPr>
    </w:p>
    <w:p w14:paraId="4AF4FCBB" w14:textId="77777777" w:rsidR="001F4A62" w:rsidRDefault="001F4A62" w:rsidP="001F4A62">
      <w:pPr>
        <w:pStyle w:val="NoSpacing"/>
      </w:pPr>
      <w:r>
        <w:t>8 December 2018</w:t>
      </w:r>
    </w:p>
    <w:p w14:paraId="65850D53" w14:textId="77777777" w:rsidR="006B2F86" w:rsidRPr="00E71FC3" w:rsidRDefault="001F4A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91D6" w14:textId="77777777" w:rsidR="001F4A62" w:rsidRDefault="001F4A62" w:rsidP="00E71FC3">
      <w:pPr>
        <w:spacing w:after="0" w:line="240" w:lineRule="auto"/>
      </w:pPr>
      <w:r>
        <w:separator/>
      </w:r>
    </w:p>
  </w:endnote>
  <w:endnote w:type="continuationSeparator" w:id="0">
    <w:p w14:paraId="420C6605" w14:textId="77777777" w:rsidR="001F4A62" w:rsidRDefault="001F4A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2F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1BB8" w14:textId="77777777" w:rsidR="001F4A62" w:rsidRDefault="001F4A62" w:rsidP="00E71FC3">
      <w:pPr>
        <w:spacing w:after="0" w:line="240" w:lineRule="auto"/>
      </w:pPr>
      <w:r>
        <w:separator/>
      </w:r>
    </w:p>
  </w:footnote>
  <w:footnote w:type="continuationSeparator" w:id="0">
    <w:p w14:paraId="3E57EC39" w14:textId="77777777" w:rsidR="001F4A62" w:rsidRDefault="001F4A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2"/>
    <w:rsid w:val="001A7C09"/>
    <w:rsid w:val="001F4A6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E9BE"/>
  <w15:chartTrackingRefBased/>
  <w15:docId w15:val="{BBD08A29-CA2C-491E-B152-7AD16716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2018-12-19T19:26:00Z</dcterms:created>
  <dcterms:modified xsi:type="dcterms:W3CDTF">2018-12-19T19:27:00Z</dcterms:modified>
</cp:coreProperties>
</file>