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BCAA" w14:textId="77777777" w:rsidR="00280D97" w:rsidRDefault="00280D97" w:rsidP="00280D97">
      <w:pPr>
        <w:pStyle w:val="NoSpacing"/>
      </w:pPr>
      <w:r>
        <w:rPr>
          <w:u w:val="single"/>
        </w:rPr>
        <w:t>John TROTTE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6911C25D" w14:textId="77777777" w:rsidR="00280D97" w:rsidRDefault="00280D97" w:rsidP="00280D97">
      <w:pPr>
        <w:pStyle w:val="NoSpacing"/>
      </w:pPr>
      <w:r>
        <w:t>of Lynn, Norfolk. Butcher.</w:t>
      </w:r>
    </w:p>
    <w:p w14:paraId="695A4652" w14:textId="77777777" w:rsidR="00280D97" w:rsidRDefault="00280D97" w:rsidP="00280D97">
      <w:pPr>
        <w:pStyle w:val="NoSpacing"/>
      </w:pPr>
    </w:p>
    <w:p w14:paraId="47489E24" w14:textId="77777777" w:rsidR="00280D97" w:rsidRDefault="00280D97" w:rsidP="00280D97">
      <w:pPr>
        <w:pStyle w:val="NoSpacing"/>
      </w:pPr>
    </w:p>
    <w:p w14:paraId="47E7A990" w14:textId="77777777" w:rsidR="00280D97" w:rsidRDefault="00280D97" w:rsidP="00280D97">
      <w:pPr>
        <w:pStyle w:val="NoSpacing"/>
      </w:pPr>
      <w:r>
        <w:tab/>
        <w:t>1483</w:t>
      </w:r>
      <w:r>
        <w:tab/>
        <w:t xml:space="preserve">Thomas </w:t>
      </w:r>
      <w:proofErr w:type="spellStart"/>
      <w:r>
        <w:t>Brouster</w:t>
      </w:r>
      <w:proofErr w:type="spellEnd"/>
      <w:r>
        <w:t>(q.v.) brought a plaint of debt against him.</w:t>
      </w:r>
    </w:p>
    <w:p w14:paraId="1D60D507" w14:textId="77777777" w:rsidR="00280D97" w:rsidRDefault="00280D97" w:rsidP="00280D97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26D92D9C" w14:textId="77777777" w:rsidR="00280D97" w:rsidRDefault="00280D97" w:rsidP="00280D97">
      <w:pPr>
        <w:pStyle w:val="NoSpacing"/>
      </w:pPr>
      <w:r>
        <w:tab/>
        <w:t>1483</w:t>
      </w:r>
      <w:r>
        <w:tab/>
        <w:t xml:space="preserve">Thomas </w:t>
      </w:r>
      <w:proofErr w:type="spellStart"/>
      <w:r>
        <w:t>Brouster</w:t>
      </w:r>
      <w:proofErr w:type="spellEnd"/>
      <w:r>
        <w:t>(q.v.) brought a plaint of debt against him,</w:t>
      </w:r>
    </w:p>
    <w:p w14:paraId="74B778C2" w14:textId="77777777" w:rsidR="00280D97" w:rsidRDefault="00280D97" w:rsidP="00280D97">
      <w:pPr>
        <w:pStyle w:val="NoSpacing"/>
      </w:pPr>
      <w:r>
        <w:tab/>
      </w:r>
      <w:r>
        <w:tab/>
        <w:t xml:space="preserve">William </w:t>
      </w:r>
      <w:proofErr w:type="spellStart"/>
      <w:r>
        <w:t>Fendyk</w:t>
      </w:r>
      <w:proofErr w:type="spellEnd"/>
      <w:r>
        <w:t xml:space="preserve"> of Hardwick(q.v.) and John </w:t>
      </w:r>
      <w:proofErr w:type="spellStart"/>
      <w:r>
        <w:t>Kenston</w:t>
      </w:r>
      <w:proofErr w:type="spellEnd"/>
      <w:r>
        <w:t xml:space="preserve"> of North </w:t>
      </w:r>
      <w:proofErr w:type="spellStart"/>
      <w:r>
        <w:t>Runcton</w:t>
      </w:r>
      <w:proofErr w:type="spellEnd"/>
      <w:r>
        <w:t>(q.v.)</w:t>
      </w:r>
    </w:p>
    <w:p w14:paraId="3DA0A86E" w14:textId="77777777" w:rsidR="00280D97" w:rsidRDefault="00280D97" w:rsidP="00280D97">
      <w:pPr>
        <w:pStyle w:val="NoSpacing"/>
      </w:pPr>
      <w:r>
        <w:tab/>
      </w:r>
      <w:r>
        <w:tab/>
        <w:t>(ibid.)</w:t>
      </w:r>
    </w:p>
    <w:p w14:paraId="576A6AD6" w14:textId="77777777" w:rsidR="00280D97" w:rsidRDefault="00280D97" w:rsidP="00280D97">
      <w:pPr>
        <w:pStyle w:val="NoSpacing"/>
      </w:pPr>
    </w:p>
    <w:p w14:paraId="28917CA5" w14:textId="77777777" w:rsidR="00280D97" w:rsidRDefault="00280D97" w:rsidP="00280D97">
      <w:pPr>
        <w:pStyle w:val="NoSpacing"/>
      </w:pPr>
    </w:p>
    <w:p w14:paraId="706784CE" w14:textId="77777777" w:rsidR="00280D97" w:rsidRPr="0042343D" w:rsidRDefault="00280D97" w:rsidP="00280D97">
      <w:pPr>
        <w:pStyle w:val="NoSpacing"/>
      </w:pPr>
      <w:r>
        <w:t>9 July 2018</w:t>
      </w:r>
    </w:p>
    <w:p w14:paraId="1E62F230" w14:textId="77777777" w:rsidR="006B2F86" w:rsidRPr="00E71FC3" w:rsidRDefault="00280D9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5643" w14:textId="77777777" w:rsidR="00280D97" w:rsidRDefault="00280D97" w:rsidP="00E71FC3">
      <w:pPr>
        <w:spacing w:after="0" w:line="240" w:lineRule="auto"/>
      </w:pPr>
      <w:r>
        <w:separator/>
      </w:r>
    </w:p>
  </w:endnote>
  <w:endnote w:type="continuationSeparator" w:id="0">
    <w:p w14:paraId="62F5B95C" w14:textId="77777777" w:rsidR="00280D97" w:rsidRDefault="00280D9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9A9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1DCA0" w14:textId="77777777" w:rsidR="00280D97" w:rsidRDefault="00280D97" w:rsidP="00E71FC3">
      <w:pPr>
        <w:spacing w:after="0" w:line="240" w:lineRule="auto"/>
      </w:pPr>
      <w:r>
        <w:separator/>
      </w:r>
    </w:p>
  </w:footnote>
  <w:footnote w:type="continuationSeparator" w:id="0">
    <w:p w14:paraId="545E7697" w14:textId="77777777" w:rsidR="00280D97" w:rsidRDefault="00280D9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97"/>
    <w:rsid w:val="001A7C09"/>
    <w:rsid w:val="00280D9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697D"/>
  <w15:chartTrackingRefBased/>
  <w15:docId w15:val="{36A307FB-9ABA-41E4-9193-6B754C2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2018-07-14T17:31:00Z</dcterms:created>
  <dcterms:modified xsi:type="dcterms:W3CDTF">2018-07-14T17:31:00Z</dcterms:modified>
</cp:coreProperties>
</file>