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EB8" w:rsidRDefault="009B6EB8" w:rsidP="009B6EB8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Robert TRYCHE</w:t>
      </w:r>
      <w:r>
        <w:t xml:space="preserve">   </w:t>
      </w:r>
      <w:proofErr w:type="gramStart"/>
      <w:r>
        <w:t xml:space="preserve">   (</w:t>
      </w:r>
      <w:proofErr w:type="gramEnd"/>
      <w:r>
        <w:t>fl.1468)</w:t>
      </w:r>
    </w:p>
    <w:p w:rsidR="009B6EB8" w:rsidRDefault="009B6EB8" w:rsidP="009B6EB8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of Sandwich, Kent.</w:t>
      </w:r>
    </w:p>
    <w:p w:rsidR="009B6EB8" w:rsidRDefault="009B6EB8" w:rsidP="009B6EB8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9B6EB8" w:rsidRDefault="009B6EB8" w:rsidP="009B6EB8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9B6EB8" w:rsidRDefault="009B6EB8" w:rsidP="009B6EB8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ab/>
        <w:t>1468</w:t>
      </w:r>
      <w:r>
        <w:tab/>
        <w:t>He made his Will.   (Plomer p.477)</w:t>
      </w:r>
    </w:p>
    <w:p w:rsidR="009B6EB8" w:rsidRDefault="009B6EB8" w:rsidP="009B6EB8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9B6EB8" w:rsidRDefault="009B6EB8" w:rsidP="009B6EB8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9B6EB8" w:rsidRPr="00513952" w:rsidRDefault="009B6EB8" w:rsidP="009B6EB8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14 November 2017</w:t>
      </w:r>
    </w:p>
    <w:p w:rsidR="006B2F86" w:rsidRPr="00E71FC3" w:rsidRDefault="009B6EB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EB8" w:rsidRDefault="009B6EB8" w:rsidP="00E71FC3">
      <w:pPr>
        <w:spacing w:after="0" w:line="240" w:lineRule="auto"/>
      </w:pPr>
      <w:r>
        <w:separator/>
      </w:r>
    </w:p>
  </w:endnote>
  <w:endnote w:type="continuationSeparator" w:id="0">
    <w:p w:rsidR="009B6EB8" w:rsidRDefault="009B6EB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EB8" w:rsidRDefault="009B6EB8" w:rsidP="00E71FC3">
      <w:pPr>
        <w:spacing w:after="0" w:line="240" w:lineRule="auto"/>
      </w:pPr>
      <w:r>
        <w:separator/>
      </w:r>
    </w:p>
  </w:footnote>
  <w:footnote w:type="continuationSeparator" w:id="0">
    <w:p w:rsidR="009B6EB8" w:rsidRDefault="009B6EB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B8"/>
    <w:rsid w:val="001A7C09"/>
    <w:rsid w:val="00577BD5"/>
    <w:rsid w:val="00656CBA"/>
    <w:rsid w:val="006A1F77"/>
    <w:rsid w:val="00733BE7"/>
    <w:rsid w:val="009B6EB8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5DB24-CD74-4453-AC90-2049C94E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2017-11-14T21:49:00Z</dcterms:created>
  <dcterms:modified xsi:type="dcterms:W3CDTF">2017-11-14T21:49:00Z</dcterms:modified>
</cp:coreProperties>
</file>