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90F5" w14:textId="77777777" w:rsidR="002917E1" w:rsidRDefault="002917E1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TRYE</w:t>
      </w:r>
      <w:r>
        <w:rPr>
          <w:rFonts w:ascii="Times New Roman" w:hAnsi="Times New Roman" w:cs="Times New Roman"/>
          <w:sz w:val="24"/>
          <w:szCs w:val="24"/>
        </w:rPr>
        <w:t xml:space="preserve">      (fl.1401)</w:t>
      </w:r>
    </w:p>
    <w:p w14:paraId="64EEE87C" w14:textId="77777777" w:rsidR="002917E1" w:rsidRDefault="002917E1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9C2F3" w14:textId="77777777" w:rsidR="002917E1" w:rsidRDefault="002917E1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8BF50" w14:textId="77777777" w:rsidR="002917E1" w:rsidRDefault="002917E1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Mar.1401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the taxes of</w:t>
      </w:r>
    </w:p>
    <w:p w14:paraId="30F05481" w14:textId="4E4A7475" w:rsidR="002917E1" w:rsidRDefault="002917E1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tenth and the fifteenth granted at the last Parliament, in Gloucestershire.</w:t>
      </w:r>
    </w:p>
    <w:p w14:paraId="0EE696AF" w14:textId="1B0C1065" w:rsidR="002917E1" w:rsidRDefault="002917E1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p.115)</w:t>
      </w:r>
    </w:p>
    <w:p w14:paraId="2CAF351A" w14:textId="77777777" w:rsidR="008369FE" w:rsidRDefault="008369FE" w:rsidP="008369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Aug.1406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 mandamus held in Gloucester into lands</w:t>
      </w:r>
    </w:p>
    <w:p w14:paraId="5894EFCD" w14:textId="77777777" w:rsidR="008369FE" w:rsidRDefault="008369FE" w:rsidP="008369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Margaret Berkeley(q.v.).</w:t>
      </w:r>
    </w:p>
    <w:p w14:paraId="64C05EA4" w14:textId="77777777" w:rsidR="008369FE" w:rsidRDefault="008369FE" w:rsidP="008369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19-44)</w:t>
      </w:r>
    </w:p>
    <w:p w14:paraId="38DDB681" w14:textId="77777777" w:rsidR="008369FE" w:rsidRDefault="008369FE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2F656E" w14:textId="77777777" w:rsidR="002917E1" w:rsidRDefault="002917E1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30D19" w14:textId="77777777" w:rsidR="002917E1" w:rsidRDefault="002917E1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A2D48" w14:textId="387DD41E" w:rsidR="002917E1" w:rsidRDefault="002917E1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May 2021</w:t>
      </w:r>
    </w:p>
    <w:p w14:paraId="4E3F552B" w14:textId="74A440FD" w:rsidR="008369FE" w:rsidRPr="00680D2B" w:rsidRDefault="008369FE" w:rsidP="002917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April 2022</w:t>
      </w:r>
    </w:p>
    <w:p w14:paraId="3B5DF95E" w14:textId="7E17FBA5" w:rsidR="00BA00AB" w:rsidRPr="002917E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2917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053A" w14:textId="77777777" w:rsidR="002917E1" w:rsidRDefault="002917E1" w:rsidP="009139A6">
      <w:r>
        <w:separator/>
      </w:r>
    </w:p>
  </w:endnote>
  <w:endnote w:type="continuationSeparator" w:id="0">
    <w:p w14:paraId="320A7775" w14:textId="77777777" w:rsidR="002917E1" w:rsidRDefault="002917E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BF9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44B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8ED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51E2" w14:textId="77777777" w:rsidR="002917E1" w:rsidRDefault="002917E1" w:rsidP="009139A6">
      <w:r>
        <w:separator/>
      </w:r>
    </w:p>
  </w:footnote>
  <w:footnote w:type="continuationSeparator" w:id="0">
    <w:p w14:paraId="76262665" w14:textId="77777777" w:rsidR="002917E1" w:rsidRDefault="002917E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905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456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E43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E1"/>
    <w:rsid w:val="000666E0"/>
    <w:rsid w:val="002510B7"/>
    <w:rsid w:val="002917E1"/>
    <w:rsid w:val="005C130B"/>
    <w:rsid w:val="00826F5C"/>
    <w:rsid w:val="008369FE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FE41"/>
  <w15:chartTrackingRefBased/>
  <w15:docId w15:val="{2848F9E3-FA3E-4D75-8746-3A10FB2D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2021-05-06T21:13:00Z</dcterms:created>
  <dcterms:modified xsi:type="dcterms:W3CDTF">2022-04-01T10:33:00Z</dcterms:modified>
</cp:coreProperties>
</file>