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3202" w14:textId="77777777" w:rsidR="00773EC0" w:rsidRDefault="00773EC0" w:rsidP="00773E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Sampson TRYGAL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d.1400-1)</w:t>
      </w:r>
    </w:p>
    <w:p w14:paraId="30616C4A" w14:textId="77777777" w:rsidR="00773EC0" w:rsidRDefault="00773EC0" w:rsidP="00773E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Loders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Priory, Dorset.</w:t>
      </w:r>
    </w:p>
    <w:p w14:paraId="24842C93" w14:textId="77777777" w:rsidR="00773EC0" w:rsidRDefault="00773EC0" w:rsidP="00773E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AEC722" w14:textId="77777777" w:rsidR="00773EC0" w:rsidRDefault="00773EC0" w:rsidP="00773E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1A6B59" w14:textId="77777777" w:rsidR="00773EC0" w:rsidRDefault="00773EC0" w:rsidP="00773E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Feb.1401</w:t>
      </w:r>
      <w:r>
        <w:rPr>
          <w:rFonts w:ascii="Times New Roman" w:hAnsi="Times New Roman" w:cs="Times New Roman"/>
          <w:sz w:val="24"/>
          <w:szCs w:val="24"/>
        </w:rPr>
        <w:tab/>
        <w:t>He had died by this time.   (C.F.R. 1399-1405 p.118)</w:t>
      </w:r>
    </w:p>
    <w:p w14:paraId="519502E2" w14:textId="77777777" w:rsidR="00773EC0" w:rsidRDefault="00773EC0" w:rsidP="00773E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9C71DD" w14:textId="77777777" w:rsidR="00773EC0" w:rsidRDefault="00773EC0" w:rsidP="00773E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C91C59" w14:textId="77777777" w:rsidR="00773EC0" w:rsidRDefault="00773EC0" w:rsidP="00773E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May 2021</w:t>
      </w:r>
    </w:p>
    <w:p w14:paraId="4EF2AF22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51C6" w14:textId="77777777" w:rsidR="00773EC0" w:rsidRDefault="00773EC0" w:rsidP="009139A6">
      <w:r>
        <w:separator/>
      </w:r>
    </w:p>
  </w:endnote>
  <w:endnote w:type="continuationSeparator" w:id="0">
    <w:p w14:paraId="7750BB8B" w14:textId="77777777" w:rsidR="00773EC0" w:rsidRDefault="00773EC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C2D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68B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2B6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9573" w14:textId="77777777" w:rsidR="00773EC0" w:rsidRDefault="00773EC0" w:rsidP="009139A6">
      <w:r>
        <w:separator/>
      </w:r>
    </w:p>
  </w:footnote>
  <w:footnote w:type="continuationSeparator" w:id="0">
    <w:p w14:paraId="586E0F9F" w14:textId="77777777" w:rsidR="00773EC0" w:rsidRDefault="00773EC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AA7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2B0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9CD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C0"/>
    <w:rsid w:val="000666E0"/>
    <w:rsid w:val="002510B7"/>
    <w:rsid w:val="005C130B"/>
    <w:rsid w:val="00773EC0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09EC3"/>
  <w15:chartTrackingRefBased/>
  <w15:docId w15:val="{21E14B5A-960F-4D5D-8ED6-2B7DD855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2021-05-11T10:30:00Z</dcterms:created>
  <dcterms:modified xsi:type="dcterms:W3CDTF">2021-05-11T10:30:00Z</dcterms:modified>
</cp:coreProperties>
</file>