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E143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Walter TRYPENNYAN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31DA5D3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Edy, Cornwall. Yeoman.</w:t>
      </w:r>
    </w:p>
    <w:p w14:paraId="636F6B5D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476B536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912BE13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Halnath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Mauleverer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trespass against him and William</w:t>
      </w:r>
    </w:p>
    <w:p w14:paraId="7F129020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Rawelyn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Edy(q.v.).</w:t>
      </w:r>
    </w:p>
    <w:p w14:paraId="063028CB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0099AF51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2E7796A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52999D3" w14:textId="77777777" w:rsidR="00026FED" w:rsidRDefault="00026FED" w:rsidP="00026FED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23 December 2021</w:t>
      </w:r>
    </w:p>
    <w:p w14:paraId="47FEE91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C6FE" w14:textId="77777777" w:rsidR="00026FED" w:rsidRDefault="00026FED" w:rsidP="009139A6">
      <w:r>
        <w:separator/>
      </w:r>
    </w:p>
  </w:endnote>
  <w:endnote w:type="continuationSeparator" w:id="0">
    <w:p w14:paraId="39C275AA" w14:textId="77777777" w:rsidR="00026FED" w:rsidRDefault="00026FE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B0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CFD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B1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423" w14:textId="77777777" w:rsidR="00026FED" w:rsidRDefault="00026FED" w:rsidP="009139A6">
      <w:r>
        <w:separator/>
      </w:r>
    </w:p>
  </w:footnote>
  <w:footnote w:type="continuationSeparator" w:id="0">
    <w:p w14:paraId="623C6091" w14:textId="77777777" w:rsidR="00026FED" w:rsidRDefault="00026FE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7F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8DA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233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ED"/>
    <w:rsid w:val="00026FE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E851"/>
  <w15:chartTrackingRefBased/>
  <w15:docId w15:val="{8D10BBFA-0085-4DB9-A072-6D6EF2AF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26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2022-01-22T08:00:00Z</dcterms:created>
  <dcterms:modified xsi:type="dcterms:W3CDTF">2022-01-22T08:01:00Z</dcterms:modified>
</cp:coreProperties>
</file>