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60D0" w14:textId="095D9F1A" w:rsidR="006B2F86" w:rsidRDefault="00DE3DBC" w:rsidP="00E71FC3">
      <w:pPr>
        <w:pStyle w:val="NoSpacing"/>
      </w:pPr>
      <w:r>
        <w:rPr>
          <w:u w:val="single"/>
        </w:rPr>
        <w:t>John TRYVIT</w:t>
      </w:r>
      <w:r>
        <w:t xml:space="preserve"> </w:t>
      </w:r>
      <w:proofErr w:type="gramStart"/>
      <w:r>
        <w:t xml:space="preserve">   (</w:t>
      </w:r>
      <w:proofErr w:type="gramEnd"/>
      <w:r>
        <w:t>fl.1450)</w:t>
      </w:r>
    </w:p>
    <w:p w14:paraId="71B492BD" w14:textId="376E5811" w:rsidR="00DE3DBC" w:rsidRDefault="00DE3DBC" w:rsidP="00E71FC3">
      <w:pPr>
        <w:pStyle w:val="NoSpacing"/>
      </w:pPr>
    </w:p>
    <w:p w14:paraId="1F356450" w14:textId="5E560643" w:rsidR="00DE3DBC" w:rsidRDefault="00DE3DBC" w:rsidP="00E71FC3">
      <w:pPr>
        <w:pStyle w:val="NoSpacing"/>
      </w:pPr>
    </w:p>
    <w:p w14:paraId="253B10D5" w14:textId="65BF3C65" w:rsidR="00DE3DBC" w:rsidRDefault="00DE3DBC" w:rsidP="00E71FC3">
      <w:pPr>
        <w:pStyle w:val="NoSpacing"/>
      </w:pPr>
      <w:r>
        <w:t xml:space="preserve">Daughter of John </w:t>
      </w:r>
      <w:proofErr w:type="spellStart"/>
      <w:r>
        <w:t>Tryvit</w:t>
      </w:r>
      <w:proofErr w:type="spellEnd"/>
      <w:r>
        <w:t>.   (E.D.B. p.434)</w:t>
      </w:r>
    </w:p>
    <w:p w14:paraId="747CDD82" w14:textId="4E111DFC" w:rsidR="00DE3DBC" w:rsidRDefault="00DE3DBC" w:rsidP="00E71FC3">
      <w:pPr>
        <w:pStyle w:val="NoSpacing"/>
      </w:pPr>
      <w:r>
        <w:t xml:space="preserve">= Philip Pym of </w:t>
      </w:r>
      <w:proofErr w:type="spellStart"/>
      <w:r>
        <w:t>Brymmore</w:t>
      </w:r>
      <w:proofErr w:type="spellEnd"/>
      <w:r>
        <w:t>, Somerset(</w:t>
      </w:r>
      <w:proofErr w:type="gramStart"/>
      <w:r>
        <w:t>d.1471)(</w:t>
      </w:r>
      <w:proofErr w:type="gramEnd"/>
      <w:r>
        <w:t>q.v.).   (ibid.)</w:t>
      </w:r>
    </w:p>
    <w:p w14:paraId="01B820EC" w14:textId="21F2C014" w:rsidR="00DE3DBC" w:rsidRDefault="00DE3DBC" w:rsidP="00E71FC3">
      <w:pPr>
        <w:pStyle w:val="NoSpacing"/>
      </w:pPr>
      <w:r>
        <w:t>Son:   Roger(q.v.).   (ibid.)</w:t>
      </w:r>
    </w:p>
    <w:p w14:paraId="78BF8ADD" w14:textId="673F4B0D" w:rsidR="00DE3DBC" w:rsidRDefault="00DE3DBC" w:rsidP="00E71FC3">
      <w:pPr>
        <w:pStyle w:val="NoSpacing"/>
      </w:pPr>
    </w:p>
    <w:p w14:paraId="022F1ADA" w14:textId="6425CA9A" w:rsidR="00DE3DBC" w:rsidRDefault="00DE3DBC" w:rsidP="00E71FC3">
      <w:pPr>
        <w:pStyle w:val="NoSpacing"/>
      </w:pPr>
    </w:p>
    <w:p w14:paraId="18DA52A3" w14:textId="7F818FD1" w:rsidR="00DE3DBC" w:rsidRPr="00DE3DBC" w:rsidRDefault="00DE3DBC" w:rsidP="00E71FC3">
      <w:pPr>
        <w:pStyle w:val="NoSpacing"/>
      </w:pPr>
      <w:r>
        <w:t>27 May 2018</w:t>
      </w:r>
      <w:bookmarkStart w:id="0" w:name="_GoBack"/>
      <w:bookmarkEnd w:id="0"/>
    </w:p>
    <w:sectPr w:rsidR="00DE3DBC" w:rsidRPr="00DE3DB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68EC" w14:textId="77777777" w:rsidR="00DE3DBC" w:rsidRDefault="00DE3DBC" w:rsidP="00E71FC3">
      <w:pPr>
        <w:spacing w:after="0" w:line="240" w:lineRule="auto"/>
      </w:pPr>
      <w:r>
        <w:separator/>
      </w:r>
    </w:p>
  </w:endnote>
  <w:endnote w:type="continuationSeparator" w:id="0">
    <w:p w14:paraId="6A298485" w14:textId="77777777" w:rsidR="00DE3DBC" w:rsidRDefault="00DE3DB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2AB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5C1BC" w14:textId="77777777" w:rsidR="00DE3DBC" w:rsidRDefault="00DE3DBC" w:rsidP="00E71FC3">
      <w:pPr>
        <w:spacing w:after="0" w:line="240" w:lineRule="auto"/>
      </w:pPr>
      <w:r>
        <w:separator/>
      </w:r>
    </w:p>
  </w:footnote>
  <w:footnote w:type="continuationSeparator" w:id="0">
    <w:p w14:paraId="2BEED1F1" w14:textId="77777777" w:rsidR="00DE3DBC" w:rsidRDefault="00DE3DB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BC"/>
    <w:rsid w:val="001A7C09"/>
    <w:rsid w:val="00577BD5"/>
    <w:rsid w:val="00656CBA"/>
    <w:rsid w:val="006A1F77"/>
    <w:rsid w:val="00733BE7"/>
    <w:rsid w:val="00AB52E8"/>
    <w:rsid w:val="00B16D3F"/>
    <w:rsid w:val="00BB41AC"/>
    <w:rsid w:val="00DE3DB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CE8F"/>
  <w15:chartTrackingRefBased/>
  <w15:docId w15:val="{C583F64C-C124-4B1E-AD50-B2AE8C0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2018-05-27T21:16:00Z</dcterms:created>
  <dcterms:modified xsi:type="dcterms:W3CDTF">2018-05-27T21:19:00Z</dcterms:modified>
</cp:coreProperties>
</file>