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4A78" w14:textId="756E6C22" w:rsidR="00AC21D6" w:rsidRDefault="00AC21D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HAKWYLL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fl.1415)</w:t>
      </w:r>
    </w:p>
    <w:p w14:paraId="3E03311A" w14:textId="240E42A4" w:rsidR="00AC21D6" w:rsidRDefault="00AC21D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Totnes.</w:t>
      </w:r>
    </w:p>
    <w:p w14:paraId="14C1BFBE" w14:textId="77777777" w:rsidR="00AC21D6" w:rsidRDefault="00AC21D6" w:rsidP="009139A6">
      <w:pPr>
        <w:pStyle w:val="NoSpacing"/>
        <w:rPr>
          <w:rFonts w:cs="Times New Roman"/>
          <w:szCs w:val="24"/>
        </w:rPr>
      </w:pPr>
    </w:p>
    <w:p w14:paraId="6EA1DD71" w14:textId="77777777" w:rsidR="00AC21D6" w:rsidRDefault="00AC21D6" w:rsidP="009139A6">
      <w:pPr>
        <w:pStyle w:val="NoSpacing"/>
        <w:rPr>
          <w:rFonts w:cs="Times New Roman"/>
          <w:szCs w:val="24"/>
        </w:rPr>
      </w:pPr>
    </w:p>
    <w:p w14:paraId="2659AB3E" w14:textId="07B42D0A" w:rsidR="00AC21D6" w:rsidRDefault="00AC21D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May1415</w:t>
      </w:r>
      <w:r>
        <w:rPr>
          <w:rFonts w:cs="Times New Roman"/>
          <w:szCs w:val="24"/>
        </w:rPr>
        <w:tab/>
        <w:t>He was pardoned for not appearing to answer Nicholas Knoll(q.v.)</w:t>
      </w:r>
    </w:p>
    <w:p w14:paraId="3189E82E" w14:textId="0E0E1B0E" w:rsidR="00AC21D6" w:rsidRDefault="00AC21D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touching a trespass.   (C.P.R. 1413-16 p.313)</w:t>
      </w:r>
    </w:p>
    <w:p w14:paraId="3CEEB0E7" w14:textId="77777777" w:rsidR="00AC21D6" w:rsidRDefault="00AC21D6" w:rsidP="009139A6">
      <w:pPr>
        <w:pStyle w:val="NoSpacing"/>
        <w:rPr>
          <w:rFonts w:cs="Times New Roman"/>
          <w:szCs w:val="24"/>
        </w:rPr>
      </w:pPr>
    </w:p>
    <w:p w14:paraId="66842DFC" w14:textId="77777777" w:rsidR="00AC21D6" w:rsidRDefault="00AC21D6" w:rsidP="009139A6">
      <w:pPr>
        <w:pStyle w:val="NoSpacing"/>
        <w:rPr>
          <w:rFonts w:cs="Times New Roman"/>
          <w:szCs w:val="24"/>
        </w:rPr>
      </w:pPr>
    </w:p>
    <w:p w14:paraId="25ECA437" w14:textId="303EF079" w:rsidR="00AC21D6" w:rsidRDefault="00AC21D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December 2023</w:t>
      </w:r>
    </w:p>
    <w:p w14:paraId="72CE1661" w14:textId="77777777" w:rsidR="00AC21D6" w:rsidRPr="00AC21D6" w:rsidRDefault="00AC21D6" w:rsidP="009139A6">
      <w:pPr>
        <w:pStyle w:val="NoSpacing"/>
        <w:rPr>
          <w:rFonts w:cs="Times New Roman"/>
          <w:szCs w:val="24"/>
        </w:rPr>
      </w:pPr>
    </w:p>
    <w:p w14:paraId="733424D5" w14:textId="77777777" w:rsidR="0030033B" w:rsidRPr="0030033B" w:rsidRDefault="0030033B" w:rsidP="009139A6">
      <w:pPr>
        <w:pStyle w:val="NoSpacing"/>
        <w:rPr>
          <w:rFonts w:cs="Times New Roman"/>
          <w:szCs w:val="24"/>
        </w:rPr>
      </w:pPr>
    </w:p>
    <w:p w14:paraId="4E09DF7F" w14:textId="77777777" w:rsidR="0030033B" w:rsidRPr="0030033B" w:rsidRDefault="0030033B" w:rsidP="009139A6">
      <w:pPr>
        <w:pStyle w:val="NoSpacing"/>
        <w:rPr>
          <w:rFonts w:cs="Times New Roman"/>
          <w:szCs w:val="24"/>
        </w:rPr>
      </w:pPr>
    </w:p>
    <w:sectPr w:rsidR="0030033B" w:rsidRPr="00300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4C16" w14:textId="77777777" w:rsidR="005A0C74" w:rsidRDefault="005A0C74" w:rsidP="009139A6">
      <w:r>
        <w:separator/>
      </w:r>
    </w:p>
  </w:endnote>
  <w:endnote w:type="continuationSeparator" w:id="0">
    <w:p w14:paraId="388827B4" w14:textId="77777777" w:rsidR="005A0C74" w:rsidRDefault="005A0C7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5D0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5DB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784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8080" w14:textId="77777777" w:rsidR="005A0C74" w:rsidRDefault="005A0C74" w:rsidP="009139A6">
      <w:r>
        <w:separator/>
      </w:r>
    </w:p>
  </w:footnote>
  <w:footnote w:type="continuationSeparator" w:id="0">
    <w:p w14:paraId="6FB4CE23" w14:textId="77777777" w:rsidR="005A0C74" w:rsidRDefault="005A0C7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D52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913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051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74"/>
    <w:rsid w:val="000666E0"/>
    <w:rsid w:val="002510B7"/>
    <w:rsid w:val="0030033B"/>
    <w:rsid w:val="0057520B"/>
    <w:rsid w:val="005A0C74"/>
    <w:rsid w:val="005C130B"/>
    <w:rsid w:val="00826F5C"/>
    <w:rsid w:val="009139A6"/>
    <w:rsid w:val="009448BB"/>
    <w:rsid w:val="00947624"/>
    <w:rsid w:val="009B1144"/>
    <w:rsid w:val="00A3176C"/>
    <w:rsid w:val="00AC21D6"/>
    <w:rsid w:val="00AE65F8"/>
    <w:rsid w:val="00BA00AB"/>
    <w:rsid w:val="00CB4ED9"/>
    <w:rsid w:val="00E97BC8"/>
    <w:rsid w:val="00EB3209"/>
    <w:rsid w:val="00F41096"/>
    <w:rsid w:val="00F5287F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D357"/>
  <w15:chartTrackingRefBased/>
  <w15:docId w15:val="{60BD8F8F-90D0-4613-83CE-763A9FF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2023-12-21T19:02:00Z</dcterms:created>
  <dcterms:modified xsi:type="dcterms:W3CDTF">2023-12-21T19:36:00Z</dcterms:modified>
</cp:coreProperties>
</file>