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7F9" w:rsidRDefault="005027F9" w:rsidP="005027F9">
      <w:pPr>
        <w:pStyle w:val="Body"/>
        <w:rPr>
          <w:rFonts w:ascii="Noteworthy Light" w:eastAsia="Noteworthy Light" w:hAnsi="Noteworthy Light" w:cs="Noteworthy Light"/>
          <w:sz w:val="24"/>
          <w:szCs w:val="24"/>
        </w:rPr>
      </w:pPr>
      <w:r>
        <w:rPr>
          <w:rFonts w:ascii="Noteworthy Light"/>
          <w:sz w:val="24"/>
          <w:szCs w:val="24"/>
          <w:u w:val="single"/>
        </w:rPr>
        <w:t>Thomas TUBBAC</w:t>
      </w:r>
      <w:r>
        <w:rPr>
          <w:rFonts w:ascii="Noteworthy Light"/>
          <w:sz w:val="24"/>
          <w:szCs w:val="24"/>
        </w:rPr>
        <w:t xml:space="preserve">      (fl.1453)</w:t>
      </w:r>
    </w:p>
    <w:p w:rsidR="005027F9" w:rsidRDefault="005027F9" w:rsidP="005027F9">
      <w:pPr>
        <w:pStyle w:val="Body"/>
        <w:rPr>
          <w:rFonts w:ascii="Noteworthy Light" w:eastAsia="Noteworthy Light" w:hAnsi="Noteworthy Light" w:cs="Noteworthy Light"/>
          <w:sz w:val="24"/>
          <w:szCs w:val="24"/>
        </w:rPr>
      </w:pPr>
      <w:proofErr w:type="gramStart"/>
      <w:r>
        <w:rPr>
          <w:rFonts w:ascii="Noteworthy Light"/>
          <w:sz w:val="24"/>
          <w:szCs w:val="24"/>
        </w:rPr>
        <w:t>of</w:t>
      </w:r>
      <w:proofErr w:type="gramEnd"/>
      <w:r>
        <w:rPr>
          <w:rFonts w:ascii="Noteworthy Light"/>
          <w:sz w:val="24"/>
          <w:szCs w:val="24"/>
        </w:rPr>
        <w:t xml:space="preserve"> York.</w:t>
      </w:r>
    </w:p>
    <w:p w:rsidR="005027F9" w:rsidRDefault="005027F9" w:rsidP="005027F9">
      <w:pPr>
        <w:pStyle w:val="Body"/>
        <w:rPr>
          <w:rFonts w:ascii="Noteworthy Light" w:eastAsia="Noteworthy Light" w:hAnsi="Noteworthy Light" w:cs="Noteworthy Light"/>
          <w:sz w:val="24"/>
          <w:szCs w:val="24"/>
        </w:rPr>
      </w:pPr>
    </w:p>
    <w:p w:rsidR="005027F9" w:rsidRDefault="005027F9" w:rsidP="005027F9">
      <w:pPr>
        <w:pStyle w:val="Body"/>
        <w:rPr>
          <w:rFonts w:ascii="Noteworthy Light" w:eastAsia="Noteworthy Light" w:hAnsi="Noteworthy Light" w:cs="Noteworthy Light"/>
          <w:sz w:val="24"/>
          <w:szCs w:val="24"/>
        </w:rPr>
      </w:pPr>
    </w:p>
    <w:p w:rsidR="005027F9" w:rsidRDefault="005027F9" w:rsidP="005027F9">
      <w:pPr>
        <w:pStyle w:val="Body"/>
        <w:rPr>
          <w:rFonts w:ascii="Noteworthy Light" w:eastAsia="Noteworthy Light" w:hAnsi="Noteworthy Light" w:cs="Noteworthy Light"/>
          <w:sz w:val="24"/>
          <w:szCs w:val="24"/>
        </w:rPr>
      </w:pPr>
      <w:r>
        <w:rPr>
          <w:rFonts w:ascii="Noteworthy Light" w:eastAsia="Noteworthy Light" w:hAnsi="Noteworthy Light" w:cs="Noteworthy Light"/>
          <w:sz w:val="24"/>
          <w:szCs w:val="24"/>
        </w:rPr>
        <w:tab/>
        <w:t>1453</w:t>
      </w:r>
      <w:r>
        <w:rPr>
          <w:rFonts w:ascii="Noteworthy Light" w:eastAsia="Noteworthy Light" w:hAnsi="Noteworthy Light" w:cs="Noteworthy Light"/>
          <w:sz w:val="24"/>
          <w:szCs w:val="24"/>
        </w:rPr>
        <w:tab/>
        <w:t>He was one of the Chamberlains, in place of William Gaunt.</w:t>
      </w:r>
    </w:p>
    <w:p w:rsidR="005027F9" w:rsidRDefault="005027F9" w:rsidP="005027F9">
      <w:pPr>
        <w:pStyle w:val="Body"/>
        <w:rPr>
          <w:rFonts w:ascii="Noteworthy Light" w:eastAsia="Noteworthy Light" w:hAnsi="Noteworthy Light" w:cs="Noteworthy Light"/>
          <w:sz w:val="24"/>
          <w:szCs w:val="24"/>
        </w:rPr>
      </w:pPr>
      <w:r>
        <w:rPr>
          <w:rFonts w:ascii="Noteworthy Light" w:eastAsia="Noteworthy Light" w:hAnsi="Noteworthy Light" w:cs="Noteworthy Light"/>
          <w:sz w:val="24"/>
          <w:szCs w:val="24"/>
        </w:rPr>
        <w:tab/>
      </w:r>
      <w:r>
        <w:rPr>
          <w:rFonts w:ascii="Noteworthy Light" w:eastAsia="Noteworthy Light" w:hAnsi="Noteworthy Light" w:cs="Noteworthy Light"/>
          <w:sz w:val="24"/>
          <w:szCs w:val="24"/>
        </w:rPr>
        <w:tab/>
        <w:t>(R.F.Y. p.173)</w:t>
      </w:r>
    </w:p>
    <w:p w:rsidR="005027F9" w:rsidRDefault="005027F9" w:rsidP="005027F9">
      <w:pPr>
        <w:pStyle w:val="Body"/>
        <w:rPr>
          <w:rFonts w:ascii="Noteworthy Light" w:eastAsia="Noteworthy Light" w:hAnsi="Noteworthy Light" w:cs="Noteworthy Light"/>
          <w:sz w:val="24"/>
          <w:szCs w:val="24"/>
        </w:rPr>
      </w:pPr>
    </w:p>
    <w:p w:rsidR="005027F9" w:rsidRDefault="005027F9" w:rsidP="005027F9">
      <w:pPr>
        <w:pStyle w:val="Body"/>
        <w:rPr>
          <w:rFonts w:ascii="Noteworthy Light" w:eastAsia="Noteworthy Light" w:hAnsi="Noteworthy Light" w:cs="Noteworthy Light"/>
          <w:sz w:val="24"/>
          <w:szCs w:val="24"/>
        </w:rPr>
      </w:pPr>
    </w:p>
    <w:p w:rsidR="005027F9" w:rsidRDefault="005027F9" w:rsidP="005027F9">
      <w:pPr>
        <w:pStyle w:val="Body"/>
        <w:rPr>
          <w:rFonts w:ascii="Noteworthy Light" w:eastAsia="Noteworthy Light" w:hAnsi="Noteworthy Light" w:cs="Noteworthy Light"/>
          <w:sz w:val="24"/>
          <w:szCs w:val="24"/>
          <w:u w:val="single"/>
        </w:rPr>
      </w:pPr>
      <w:r>
        <w:rPr>
          <w:rFonts w:ascii="Noteworthy Light"/>
          <w:sz w:val="24"/>
          <w:szCs w:val="24"/>
        </w:rPr>
        <w:t>30 January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7F9" w:rsidRDefault="005027F9" w:rsidP="00920DE3">
      <w:pPr>
        <w:spacing w:after="0" w:line="240" w:lineRule="auto"/>
      </w:pPr>
      <w:r>
        <w:separator/>
      </w:r>
    </w:p>
  </w:endnote>
  <w:endnote w:type="continuationSeparator" w:id="0">
    <w:p w:rsidR="005027F9" w:rsidRDefault="005027F9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eworthy Ligh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7F9" w:rsidRDefault="005027F9" w:rsidP="00920DE3">
      <w:pPr>
        <w:spacing w:after="0" w:line="240" w:lineRule="auto"/>
      </w:pPr>
      <w:r>
        <w:separator/>
      </w:r>
    </w:p>
  </w:footnote>
  <w:footnote w:type="continuationSeparator" w:id="0">
    <w:p w:rsidR="005027F9" w:rsidRDefault="005027F9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7F9"/>
    <w:rsid w:val="00120749"/>
    <w:rsid w:val="005027F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">
    <w:name w:val="Body"/>
    <w:rsid w:val="005027F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">
    <w:name w:val="Body"/>
    <w:rsid w:val="005027F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2014-04-18T16:58:00Z</dcterms:created>
  <dcterms:modified xsi:type="dcterms:W3CDTF">2014-04-18T16:59:00Z</dcterms:modified>
</cp:coreProperties>
</file>