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F6" w:rsidRDefault="003D0FF6" w:rsidP="003D0FF6">
      <w:pPr>
        <w:pStyle w:val="NoSpacing"/>
      </w:pPr>
      <w:r>
        <w:rPr>
          <w:u w:val="single"/>
        </w:rPr>
        <w:t>William TUBBY</w:t>
      </w:r>
      <w:r>
        <w:t xml:space="preserve">      (d.1454)</w:t>
      </w:r>
    </w:p>
    <w:p w:rsidR="003D0FF6" w:rsidRDefault="003D0FF6" w:rsidP="003D0FF6">
      <w:pPr>
        <w:pStyle w:val="NoSpacing"/>
      </w:pPr>
      <w:r>
        <w:t xml:space="preserve">of </w:t>
      </w:r>
      <w:proofErr w:type="spellStart"/>
      <w:r>
        <w:t>Wortham</w:t>
      </w:r>
      <w:proofErr w:type="spellEnd"/>
      <w:r>
        <w:t>, Suffolk.</w:t>
      </w:r>
      <w:bookmarkStart w:id="0" w:name="_GoBack"/>
      <w:bookmarkEnd w:id="0"/>
    </w:p>
    <w:p w:rsidR="003D0FF6" w:rsidRDefault="003D0FF6" w:rsidP="003D0FF6">
      <w:pPr>
        <w:pStyle w:val="NoSpacing"/>
      </w:pPr>
    </w:p>
    <w:p w:rsidR="003D0FF6" w:rsidRDefault="003D0FF6" w:rsidP="003D0FF6">
      <w:pPr>
        <w:pStyle w:val="NoSpacing"/>
      </w:pPr>
    </w:p>
    <w:p w:rsidR="003D0FF6" w:rsidRDefault="003D0FF6" w:rsidP="003D0FF6">
      <w:pPr>
        <w:pStyle w:val="NoSpacing"/>
      </w:pPr>
      <w:r>
        <w:t>31 Oct.1454</w:t>
      </w:r>
      <w:r>
        <w:tab/>
        <w:t>He made his Will.   (Redstone p.78)</w:t>
      </w:r>
    </w:p>
    <w:p w:rsidR="003D0FF6" w:rsidRDefault="003D0FF6" w:rsidP="003D0FF6">
      <w:pPr>
        <w:pStyle w:val="NoSpacing"/>
      </w:pPr>
      <w:r>
        <w:t>15 Oct.</w:t>
      </w:r>
      <w:r>
        <w:tab/>
      </w:r>
      <w:r>
        <w:tab/>
        <w:t xml:space="preserve">Probate of his Will.  </w:t>
      </w:r>
      <w:proofErr w:type="gramStart"/>
      <w:r>
        <w:t>(ibid.)</w:t>
      </w:r>
      <w:proofErr w:type="gramEnd"/>
    </w:p>
    <w:p w:rsidR="003D0FF6" w:rsidRDefault="003D0FF6" w:rsidP="003D0FF6">
      <w:pPr>
        <w:pStyle w:val="NoSpacing"/>
      </w:pPr>
    </w:p>
    <w:p w:rsidR="003D0FF6" w:rsidRDefault="003D0FF6" w:rsidP="003D0FF6">
      <w:pPr>
        <w:pStyle w:val="NoSpacing"/>
      </w:pPr>
    </w:p>
    <w:p w:rsidR="00E47068" w:rsidRPr="00C009D8" w:rsidRDefault="003D0FF6" w:rsidP="003D0FF6">
      <w:pPr>
        <w:pStyle w:val="NoSpacing"/>
      </w:pPr>
      <w:r>
        <w:t>6 January 2014</w:t>
      </w:r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FF6" w:rsidRDefault="003D0FF6" w:rsidP="00920DE3">
      <w:pPr>
        <w:spacing w:after="0" w:line="240" w:lineRule="auto"/>
      </w:pPr>
      <w:r>
        <w:separator/>
      </w:r>
    </w:p>
  </w:endnote>
  <w:endnote w:type="continuationSeparator" w:id="0">
    <w:p w:rsidR="003D0FF6" w:rsidRDefault="003D0FF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FF6" w:rsidRDefault="003D0FF6" w:rsidP="00920DE3">
      <w:pPr>
        <w:spacing w:after="0" w:line="240" w:lineRule="auto"/>
      </w:pPr>
      <w:r>
        <w:separator/>
      </w:r>
    </w:p>
  </w:footnote>
  <w:footnote w:type="continuationSeparator" w:id="0">
    <w:p w:rsidR="003D0FF6" w:rsidRDefault="003D0FF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F6"/>
    <w:rsid w:val="00120749"/>
    <w:rsid w:val="003D0FF6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2014-01-19T21:34:00Z</dcterms:created>
  <dcterms:modified xsi:type="dcterms:W3CDTF">2014-01-19T21:35:00Z</dcterms:modified>
</cp:coreProperties>
</file>