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6437" w14:textId="77777777" w:rsidR="00E32959" w:rsidRDefault="00E32959" w:rsidP="00E32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TUDENHAM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d.1406)</w:t>
      </w:r>
    </w:p>
    <w:p w14:paraId="75C88478" w14:textId="77777777" w:rsidR="00E32959" w:rsidRDefault="00E32959" w:rsidP="00E32959">
      <w:pPr>
        <w:rPr>
          <w:rFonts w:ascii="Times New Roman" w:hAnsi="Times New Roman" w:cs="Times New Roman"/>
          <w:sz w:val="24"/>
          <w:szCs w:val="24"/>
        </w:rPr>
      </w:pPr>
    </w:p>
    <w:p w14:paraId="288EDE6A" w14:textId="77777777" w:rsidR="00E32959" w:rsidRDefault="00E32959" w:rsidP="00E32959">
      <w:pPr>
        <w:rPr>
          <w:rFonts w:ascii="Times New Roman" w:hAnsi="Times New Roman" w:cs="Times New Roman"/>
          <w:sz w:val="24"/>
          <w:szCs w:val="24"/>
        </w:rPr>
      </w:pPr>
    </w:p>
    <w:p w14:paraId="0BF754DD" w14:textId="77777777" w:rsidR="00E32959" w:rsidRDefault="00E32959" w:rsidP="00E32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May1406</w:t>
      </w:r>
      <w:r>
        <w:rPr>
          <w:rFonts w:ascii="Times New Roman" w:hAnsi="Times New Roman" w:cs="Times New Roman"/>
          <w:sz w:val="24"/>
          <w:szCs w:val="24"/>
        </w:rPr>
        <w:tab/>
        <w:t>He was dead by this time.   (C.F.R. 1405-13 p.3)</w:t>
      </w:r>
    </w:p>
    <w:p w14:paraId="2A7F5949" w14:textId="77777777" w:rsidR="00E32959" w:rsidRDefault="00E32959" w:rsidP="00E32959">
      <w:pPr>
        <w:rPr>
          <w:rFonts w:ascii="Times New Roman" w:hAnsi="Times New Roman" w:cs="Times New Roman"/>
          <w:sz w:val="24"/>
          <w:szCs w:val="24"/>
        </w:rPr>
      </w:pPr>
    </w:p>
    <w:p w14:paraId="7291056E" w14:textId="77777777" w:rsidR="00E32959" w:rsidRDefault="00E32959" w:rsidP="00E32959">
      <w:pPr>
        <w:rPr>
          <w:rFonts w:ascii="Times New Roman" w:hAnsi="Times New Roman" w:cs="Times New Roman"/>
          <w:sz w:val="24"/>
          <w:szCs w:val="24"/>
        </w:rPr>
      </w:pPr>
    </w:p>
    <w:p w14:paraId="408A4AD7" w14:textId="77777777" w:rsidR="00E32959" w:rsidRDefault="00E32959" w:rsidP="00E32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July 2021</w:t>
      </w:r>
    </w:p>
    <w:p w14:paraId="3D34C00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4485" w14:textId="77777777" w:rsidR="00E32959" w:rsidRDefault="00E32959" w:rsidP="009139A6">
      <w:r>
        <w:separator/>
      </w:r>
    </w:p>
  </w:endnote>
  <w:endnote w:type="continuationSeparator" w:id="0">
    <w:p w14:paraId="4A57481A" w14:textId="77777777" w:rsidR="00E32959" w:rsidRDefault="00E3295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B4B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845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8EC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923A" w14:textId="77777777" w:rsidR="00E32959" w:rsidRDefault="00E32959" w:rsidP="009139A6">
      <w:r>
        <w:separator/>
      </w:r>
    </w:p>
  </w:footnote>
  <w:footnote w:type="continuationSeparator" w:id="0">
    <w:p w14:paraId="6BFD453A" w14:textId="77777777" w:rsidR="00E32959" w:rsidRDefault="00E3295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31E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E2D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668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5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3295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22F2"/>
  <w15:chartTrackingRefBased/>
  <w15:docId w15:val="{4618F808-083C-4210-A35A-41F762F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59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2021-08-26T11:02:00Z</dcterms:created>
  <dcterms:modified xsi:type="dcterms:W3CDTF">2021-08-26T11:02:00Z</dcterms:modified>
</cp:coreProperties>
</file>