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22" w:rsidRDefault="002F5822" w:rsidP="002F5822">
      <w:pPr>
        <w:pStyle w:val="NoSpacing"/>
      </w:pPr>
      <w:r>
        <w:rPr>
          <w:u w:val="single"/>
        </w:rPr>
        <w:t>Richard TUDOR (TUDER)</w:t>
      </w:r>
      <w:r>
        <w:t xml:space="preserve">       (fl.1478)</w:t>
      </w:r>
    </w:p>
    <w:p w:rsidR="002F5822" w:rsidRDefault="002F5822" w:rsidP="002F5822">
      <w:pPr>
        <w:pStyle w:val="NoSpacing"/>
      </w:pPr>
      <w:proofErr w:type="gramStart"/>
      <w:r>
        <w:t>of</w:t>
      </w:r>
      <w:proofErr w:type="gramEnd"/>
      <w:r>
        <w:t xml:space="preserve"> Stoke, Kent.</w:t>
      </w:r>
    </w:p>
    <w:p w:rsidR="002F5822" w:rsidRDefault="002F5822" w:rsidP="002F5822">
      <w:pPr>
        <w:pStyle w:val="NoSpacing"/>
      </w:pPr>
    </w:p>
    <w:p w:rsidR="002F5822" w:rsidRDefault="002F5822" w:rsidP="002F5822">
      <w:pPr>
        <w:pStyle w:val="NoSpacing"/>
      </w:pPr>
    </w:p>
    <w:p w:rsidR="002F5822" w:rsidRDefault="002F5822" w:rsidP="002F5822">
      <w:pPr>
        <w:pStyle w:val="NoSpacing"/>
      </w:pPr>
      <w:r>
        <w:t xml:space="preserve">  9 Nov.1478</w:t>
      </w:r>
      <w:r>
        <w:tab/>
        <w:t>He made his Will.</w:t>
      </w:r>
    </w:p>
    <w:p w:rsidR="002F5822" w:rsidRDefault="002F5822" w:rsidP="002F5822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2F5822" w:rsidRDefault="002F5822" w:rsidP="002F5822">
      <w:pPr>
        <w:pStyle w:val="NoSpacing"/>
      </w:pPr>
    </w:p>
    <w:p w:rsidR="002F5822" w:rsidRDefault="002F5822" w:rsidP="002F5822">
      <w:pPr>
        <w:pStyle w:val="NoSpacing"/>
      </w:pPr>
    </w:p>
    <w:p w:rsidR="00E47068" w:rsidRPr="00C009D8" w:rsidRDefault="002F5822" w:rsidP="002F5822">
      <w:pPr>
        <w:pStyle w:val="NoSpacing"/>
      </w:pPr>
      <w:r>
        <w:t>12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22" w:rsidRDefault="002F5822" w:rsidP="00920DE3">
      <w:pPr>
        <w:spacing w:after="0" w:line="240" w:lineRule="auto"/>
      </w:pPr>
      <w:r>
        <w:separator/>
      </w:r>
    </w:p>
  </w:endnote>
  <w:endnote w:type="continuationSeparator" w:id="0">
    <w:p w:rsidR="002F5822" w:rsidRDefault="002F582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22" w:rsidRDefault="002F5822" w:rsidP="00920DE3">
      <w:pPr>
        <w:spacing w:after="0" w:line="240" w:lineRule="auto"/>
      </w:pPr>
      <w:r>
        <w:separator/>
      </w:r>
    </w:p>
  </w:footnote>
  <w:footnote w:type="continuationSeparator" w:id="0">
    <w:p w:rsidR="002F5822" w:rsidRDefault="002F582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22"/>
    <w:rsid w:val="00120749"/>
    <w:rsid w:val="002F582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5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5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2013-08-20T20:56:00Z</dcterms:created>
  <dcterms:modified xsi:type="dcterms:W3CDTF">2013-08-20T20:57:00Z</dcterms:modified>
</cp:coreProperties>
</file>