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TUFT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Oct.1418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Chelmsford, Essex, </w:t>
      </w:r>
    </w:p>
    <w:p w:rsidR="00E73A8D" w:rsidRDefault="00E73A8D" w:rsidP="00E73A8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lands of the late Sir Thomas Aylesbury(q.v.).</w:t>
      </w:r>
    </w:p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F02E5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ref. 21-96)</w:t>
      </w:r>
    </w:p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E73A8D" w:rsidRDefault="00E73A8D" w:rsidP="00E73A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November 2015</w:t>
      </w:r>
      <w:bookmarkStart w:id="0" w:name="_GoBack"/>
      <w:bookmarkEnd w:id="0"/>
    </w:p>
    <w:sectPr w:rsidR="00DD5B8A" w:rsidRPr="00E73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D" w:rsidRDefault="00E73A8D" w:rsidP="00564E3C">
      <w:pPr>
        <w:spacing w:after="0" w:line="240" w:lineRule="auto"/>
      </w:pPr>
      <w:r>
        <w:separator/>
      </w:r>
    </w:p>
  </w:endnote>
  <w:endnote w:type="continuationSeparator" w:id="0">
    <w:p w:rsidR="00E73A8D" w:rsidRDefault="00E73A8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73A8D">
      <w:rPr>
        <w:rFonts w:ascii="Times New Roman" w:hAnsi="Times New Roman" w:cs="Times New Roman"/>
        <w:noProof/>
        <w:sz w:val="24"/>
        <w:szCs w:val="24"/>
      </w:rPr>
      <w:t>12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D" w:rsidRDefault="00E73A8D" w:rsidP="00564E3C">
      <w:pPr>
        <w:spacing w:after="0" w:line="240" w:lineRule="auto"/>
      </w:pPr>
      <w:r>
        <w:separator/>
      </w:r>
    </w:p>
  </w:footnote>
  <w:footnote w:type="continuationSeparator" w:id="0">
    <w:p w:rsidR="00E73A8D" w:rsidRDefault="00E73A8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8D"/>
    <w:rsid w:val="00372DC6"/>
    <w:rsid w:val="00564E3C"/>
    <w:rsid w:val="0064591D"/>
    <w:rsid w:val="00DD5B8A"/>
    <w:rsid w:val="00E73A8D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8B1C"/>
  <w15:chartTrackingRefBased/>
  <w15:docId w15:val="{36D3AF61-90D7-4CDA-8B67-07115D4E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E73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2015-11-12T20:52:00Z</dcterms:created>
  <dcterms:modified xsi:type="dcterms:W3CDTF">2015-11-12T20:53:00Z</dcterms:modified>
</cp:coreProperties>
</file>