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FB71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TULLY</w:t>
      </w:r>
      <w:r>
        <w:rPr>
          <w:rFonts w:ascii="Times New Roman" w:hAnsi="Times New Roman" w:cs="Times New Roman"/>
          <w:sz w:val="24"/>
          <w:szCs w:val="24"/>
        </w:rPr>
        <w:t xml:space="preserve">      (fl.1418)</w:t>
      </w:r>
    </w:p>
    <w:p w14:paraId="5CF4E203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Gloucester. Cutler.</w:t>
      </w:r>
    </w:p>
    <w:p w14:paraId="398F68C4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2F6ED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7C620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John Huntteley(q.v.) brought a plaint of debt against him, John Foryour,</w:t>
      </w:r>
    </w:p>
    <w:p w14:paraId="5638A645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junior, of Birdwood(q.v.) and John Haket of King’s Stanley(q.v.).</w:t>
      </w:r>
    </w:p>
    <w:p w14:paraId="564F8D71" w14:textId="2B1B525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74767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http://aalt.law.uh.edu/Indices/CP40Indices/CP40no629/CP40no629Pl.htm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BBC3106" w14:textId="77777777" w:rsidR="00533288" w:rsidRDefault="00533288" w:rsidP="005332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Maud Goodhand(q.v.) and John Pake of London, goldsmith(q.v.), as the </w:t>
      </w:r>
    </w:p>
    <w:p w14:paraId="7DB1B5B4" w14:textId="77777777" w:rsidR="00533288" w:rsidRDefault="00533288" w:rsidP="005332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executors of John Goodhand of London(q.v.), brought a plaint of debt against</w:t>
      </w:r>
    </w:p>
    <w:p w14:paraId="2594A46B" w14:textId="77777777" w:rsidR="00533288" w:rsidRDefault="00533288" w:rsidP="005332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him, John Tailour of Exeter(q.v.), John Draper of Cirencester(q.v.),</w:t>
      </w:r>
    </w:p>
    <w:p w14:paraId="5274513F" w14:textId="77777777" w:rsidR="00533288" w:rsidRDefault="00533288" w:rsidP="005332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Smyth of Exeter(q.v.) and John Spycer of Derby(q.v.).</w:t>
      </w:r>
    </w:p>
    <w:p w14:paraId="5232A3A1" w14:textId="360BA07A" w:rsidR="00533288" w:rsidRDefault="00533288" w:rsidP="005332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7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5EBD061" w14:textId="77777777" w:rsidR="00052D34" w:rsidRDefault="00052D34" w:rsidP="00052D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1421</w:t>
      </w:r>
      <w:r>
        <w:rPr>
          <w:rFonts w:ascii="Times New Roman" w:hAnsi="Times New Roman" w:cs="Times New Roman"/>
          <w:sz w:val="24"/>
          <w:szCs w:val="24"/>
        </w:rPr>
        <w:tab/>
        <w:t>John Morwent, Abbot of St.Peter’s Church, Gloucester(q.v.), brought a plaint</w:t>
      </w:r>
    </w:p>
    <w:p w14:paraId="72A602F6" w14:textId="77777777" w:rsidR="00052D34" w:rsidRDefault="00052D34" w:rsidP="00052D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debt against him and Richard Huskard of Gloucester(q.v.).</w:t>
      </w:r>
    </w:p>
    <w:p w14:paraId="77182FB9" w14:textId="061350DA" w:rsidR="00052D34" w:rsidRDefault="00052D34" w:rsidP="005332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8" w:history="1">
        <w:r w:rsidRPr="009B1A7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https://waalt.uh.edu/index.php/CP40/641:_A-J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14:paraId="44F202DD" w14:textId="77777777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CBD79" w14:textId="0C3DAC65" w:rsidR="00654F55" w:rsidRDefault="00654F55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3C9E5" w14:textId="350B64C0" w:rsidR="00533288" w:rsidRDefault="00533288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July 2022</w:t>
      </w:r>
    </w:p>
    <w:p w14:paraId="1124ED39" w14:textId="27FCFD7D" w:rsidR="00052D34" w:rsidRDefault="00052D34" w:rsidP="00654F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July 2022</w:t>
      </w:r>
    </w:p>
    <w:p w14:paraId="6214986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B730" w14:textId="77777777" w:rsidR="00654F55" w:rsidRDefault="00654F55" w:rsidP="009139A6">
      <w:r>
        <w:separator/>
      </w:r>
    </w:p>
  </w:endnote>
  <w:endnote w:type="continuationSeparator" w:id="0">
    <w:p w14:paraId="330DC314" w14:textId="77777777" w:rsidR="00654F55" w:rsidRDefault="00654F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210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72C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86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C4BD" w14:textId="77777777" w:rsidR="00654F55" w:rsidRDefault="00654F55" w:rsidP="009139A6">
      <w:r>
        <w:separator/>
      </w:r>
    </w:p>
  </w:footnote>
  <w:footnote w:type="continuationSeparator" w:id="0">
    <w:p w14:paraId="707C0EC8" w14:textId="77777777" w:rsidR="00654F55" w:rsidRDefault="00654F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439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31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C4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55"/>
    <w:rsid w:val="00052D34"/>
    <w:rsid w:val="000666E0"/>
    <w:rsid w:val="002510B7"/>
    <w:rsid w:val="00533288"/>
    <w:rsid w:val="005C130B"/>
    <w:rsid w:val="00654F55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DF31"/>
  <w15:chartTrackingRefBased/>
  <w15:docId w15:val="{283EE2B2-9B8F-41D5-AE06-7B520D0D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54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alt.uh.edu/index.php/CP40/641:_A-J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63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2022-07-02T10:02:00Z</dcterms:created>
  <dcterms:modified xsi:type="dcterms:W3CDTF">2022-07-09T10:08:00Z</dcterms:modified>
</cp:coreProperties>
</file>