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B05D" w14:textId="570C1656" w:rsidR="00EE084B" w:rsidRDefault="00EE084B" w:rsidP="00EE084B">
      <w:pPr>
        <w:pStyle w:val="NoSpacing"/>
      </w:pPr>
      <w:r>
        <w:rPr>
          <w:u w:val="single"/>
        </w:rPr>
        <w:t>John TUMBREL</w:t>
      </w:r>
      <w:r>
        <w:t xml:space="preserve">       </w:t>
      </w:r>
      <w:r>
        <w:t>(fl.14</w:t>
      </w:r>
      <w:r>
        <w:t>34</w:t>
      </w:r>
      <w:r>
        <w:t>)</w:t>
      </w:r>
    </w:p>
    <w:p w14:paraId="6DF3A2EB" w14:textId="77777777" w:rsidR="00EE084B" w:rsidRDefault="00EE084B" w:rsidP="00EE084B">
      <w:pPr>
        <w:pStyle w:val="NoSpacing"/>
      </w:pPr>
      <w:r>
        <w:t xml:space="preserve">Vicar of </w:t>
      </w:r>
      <w:proofErr w:type="spellStart"/>
      <w:r>
        <w:t>St.Mary’s</w:t>
      </w:r>
      <w:proofErr w:type="spellEnd"/>
      <w:r>
        <w:t>, Berkeley, Gloucestershire.</w:t>
      </w:r>
    </w:p>
    <w:p w14:paraId="36BE07FC" w14:textId="77777777" w:rsidR="00EE084B" w:rsidRDefault="00EE084B" w:rsidP="00EE084B">
      <w:pPr>
        <w:pStyle w:val="NoSpacing"/>
      </w:pPr>
    </w:p>
    <w:p w14:paraId="3345223E" w14:textId="77777777" w:rsidR="00EE084B" w:rsidRDefault="00EE084B" w:rsidP="00EE084B">
      <w:pPr>
        <w:pStyle w:val="NoSpacing"/>
      </w:pPr>
    </w:p>
    <w:p w14:paraId="7E3F7A3D" w14:textId="1670048B" w:rsidR="00EE084B" w:rsidRDefault="00EE084B" w:rsidP="00EE084B">
      <w:pPr>
        <w:pStyle w:val="NoSpacing"/>
      </w:pPr>
      <w:r>
        <w:tab/>
        <w:t>14</w:t>
      </w:r>
      <w:r>
        <w:t>34</w:t>
      </w:r>
      <w:bookmarkStart w:id="0" w:name="_GoBack"/>
      <w:bookmarkEnd w:id="0"/>
      <w:r>
        <w:tab/>
        <w:t>He became Vicar.</w:t>
      </w:r>
    </w:p>
    <w:p w14:paraId="64416E91" w14:textId="77777777" w:rsidR="00EE084B" w:rsidRDefault="00EE084B" w:rsidP="00EE084B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http://www.stmarys-berkeley.co.uk/vicars-of-berkeley.html</w:t>
        </w:r>
      </w:hyperlink>
      <w:r>
        <w:t>)</w:t>
      </w:r>
    </w:p>
    <w:p w14:paraId="3D3BACFB" w14:textId="77777777" w:rsidR="00EE084B" w:rsidRDefault="00EE084B" w:rsidP="00EE084B">
      <w:pPr>
        <w:pStyle w:val="NoSpacing"/>
      </w:pPr>
    </w:p>
    <w:p w14:paraId="35680023" w14:textId="77777777" w:rsidR="00EE084B" w:rsidRDefault="00EE084B" w:rsidP="00EE084B">
      <w:pPr>
        <w:pStyle w:val="NoSpacing"/>
      </w:pPr>
    </w:p>
    <w:p w14:paraId="71DA0837" w14:textId="77777777" w:rsidR="00EE084B" w:rsidRPr="00634824" w:rsidRDefault="00EE084B" w:rsidP="00EE084B">
      <w:pPr>
        <w:pStyle w:val="NoSpacing"/>
      </w:pPr>
      <w:r>
        <w:t>12 September 2019</w:t>
      </w:r>
    </w:p>
    <w:p w14:paraId="62880D81" w14:textId="32BC6724" w:rsidR="006B2F86" w:rsidRPr="00EE084B" w:rsidRDefault="00EE084B" w:rsidP="00E71FC3">
      <w:pPr>
        <w:pStyle w:val="NoSpacing"/>
      </w:pPr>
    </w:p>
    <w:sectPr w:rsidR="006B2F86" w:rsidRPr="00EE084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A7477" w14:textId="77777777" w:rsidR="00EE084B" w:rsidRDefault="00EE084B" w:rsidP="00E71FC3">
      <w:pPr>
        <w:spacing w:after="0" w:line="240" w:lineRule="auto"/>
      </w:pPr>
      <w:r>
        <w:separator/>
      </w:r>
    </w:p>
  </w:endnote>
  <w:endnote w:type="continuationSeparator" w:id="0">
    <w:p w14:paraId="6F858767" w14:textId="77777777" w:rsidR="00EE084B" w:rsidRDefault="00EE08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1ED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0620" w14:textId="77777777" w:rsidR="00EE084B" w:rsidRDefault="00EE084B" w:rsidP="00E71FC3">
      <w:pPr>
        <w:spacing w:after="0" w:line="240" w:lineRule="auto"/>
      </w:pPr>
      <w:r>
        <w:separator/>
      </w:r>
    </w:p>
  </w:footnote>
  <w:footnote w:type="continuationSeparator" w:id="0">
    <w:p w14:paraId="125C4CD0" w14:textId="77777777" w:rsidR="00EE084B" w:rsidRDefault="00EE08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E084B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F238"/>
  <w15:chartTrackingRefBased/>
  <w15:docId w15:val="{1FB28D9E-54B8-40C2-9969-98389D2F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EE0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arys-berkeley.co.uk/vicars-of-berkele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2019-09-12T14:49:00Z</dcterms:created>
  <dcterms:modified xsi:type="dcterms:W3CDTF">2019-09-12T14:50:00Z</dcterms:modified>
</cp:coreProperties>
</file>