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B2A7" w14:textId="77777777" w:rsidR="00E45A54" w:rsidRDefault="00E45A54" w:rsidP="00E45A54">
      <w:pPr>
        <w:pStyle w:val="NoSpacing"/>
      </w:pPr>
      <w:r>
        <w:rPr>
          <w:u w:val="single"/>
        </w:rPr>
        <w:t>John TUNSTALE</w:t>
      </w:r>
      <w:r>
        <w:t xml:space="preserve">       (fl.1410-11)</w:t>
      </w:r>
    </w:p>
    <w:p w14:paraId="76199ECF" w14:textId="77777777" w:rsidR="00E45A54" w:rsidRDefault="00E45A54" w:rsidP="00E45A54">
      <w:pPr>
        <w:pStyle w:val="NoSpacing"/>
      </w:pPr>
      <w:r>
        <w:t>of York. Chaplain.</w:t>
      </w:r>
    </w:p>
    <w:p w14:paraId="4FEE6BDA" w14:textId="77777777" w:rsidR="00E45A54" w:rsidRDefault="00E45A54" w:rsidP="00E45A54">
      <w:pPr>
        <w:pStyle w:val="NoSpacing"/>
      </w:pPr>
    </w:p>
    <w:p w14:paraId="08AC5F64" w14:textId="77777777" w:rsidR="00E45A54" w:rsidRDefault="00E45A54" w:rsidP="00E45A54">
      <w:pPr>
        <w:pStyle w:val="NoSpacing"/>
      </w:pPr>
    </w:p>
    <w:p w14:paraId="57D446F5" w14:textId="77777777" w:rsidR="00E45A54" w:rsidRDefault="00E45A54" w:rsidP="00E45A54">
      <w:pPr>
        <w:pStyle w:val="NoSpacing"/>
      </w:pPr>
      <w:r>
        <w:t xml:space="preserve">       1410-11</w:t>
      </w:r>
      <w:r>
        <w:tab/>
        <w:t>He was one of the chaplains of the Guild of Corpus Christi.</w:t>
      </w:r>
    </w:p>
    <w:p w14:paraId="05B317B9" w14:textId="77777777" w:rsidR="00E45A54" w:rsidRDefault="00E45A54" w:rsidP="00E45A54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42A1CB34" w14:textId="77777777" w:rsidR="00E45A54" w:rsidRDefault="00E45A54" w:rsidP="00E45A54">
      <w:pPr>
        <w:pStyle w:val="NoSpacing"/>
        <w:ind w:left="720" w:firstLine="720"/>
      </w:pPr>
      <w:r>
        <w:t xml:space="preserve">for the Surtees Society by James Raine, </w:t>
      </w:r>
      <w:proofErr w:type="spellStart"/>
      <w:r>
        <w:t>vol.LVII</w:t>
      </w:r>
      <w:proofErr w:type="spellEnd"/>
      <w:r>
        <w:t>, published 1872, p.13)</w:t>
      </w:r>
    </w:p>
    <w:p w14:paraId="53FD702B" w14:textId="77777777" w:rsidR="00E45A54" w:rsidRDefault="00E45A54" w:rsidP="00E45A54">
      <w:pPr>
        <w:pStyle w:val="NoSpacing"/>
      </w:pPr>
    </w:p>
    <w:p w14:paraId="3CC4F923" w14:textId="77777777" w:rsidR="00E45A54" w:rsidRDefault="00E45A54" w:rsidP="00E45A54">
      <w:pPr>
        <w:pStyle w:val="NoSpacing"/>
      </w:pPr>
    </w:p>
    <w:p w14:paraId="6B96938C" w14:textId="77777777" w:rsidR="00E45A54" w:rsidRDefault="00E45A54" w:rsidP="00E45A54">
      <w:pPr>
        <w:pStyle w:val="NoSpacing"/>
      </w:pPr>
      <w:r>
        <w:t>4 September 2019</w:t>
      </w:r>
    </w:p>
    <w:p w14:paraId="0AA747EA" w14:textId="77777777" w:rsidR="006B2F86" w:rsidRPr="00E71FC3" w:rsidRDefault="00E45A5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71E7" w14:textId="77777777" w:rsidR="00E45A54" w:rsidRDefault="00E45A54" w:rsidP="00E71FC3">
      <w:pPr>
        <w:spacing w:after="0" w:line="240" w:lineRule="auto"/>
      </w:pPr>
      <w:r>
        <w:separator/>
      </w:r>
    </w:p>
  </w:endnote>
  <w:endnote w:type="continuationSeparator" w:id="0">
    <w:p w14:paraId="1E03C893" w14:textId="77777777" w:rsidR="00E45A54" w:rsidRDefault="00E45A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99A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9125" w14:textId="77777777" w:rsidR="00E45A54" w:rsidRDefault="00E45A54" w:rsidP="00E71FC3">
      <w:pPr>
        <w:spacing w:after="0" w:line="240" w:lineRule="auto"/>
      </w:pPr>
      <w:r>
        <w:separator/>
      </w:r>
    </w:p>
  </w:footnote>
  <w:footnote w:type="continuationSeparator" w:id="0">
    <w:p w14:paraId="2FC42D3E" w14:textId="77777777" w:rsidR="00E45A54" w:rsidRDefault="00E45A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54"/>
    <w:rsid w:val="001A7C09"/>
    <w:rsid w:val="00577BD5"/>
    <w:rsid w:val="00656CBA"/>
    <w:rsid w:val="006A1F77"/>
    <w:rsid w:val="00733BE7"/>
    <w:rsid w:val="00AB52E8"/>
    <w:rsid w:val="00B16D3F"/>
    <w:rsid w:val="00BB41AC"/>
    <w:rsid w:val="00E45A5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2615"/>
  <w15:chartTrackingRefBased/>
  <w15:docId w15:val="{469EC7F3-62C6-4592-9D80-5105CD42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2019-09-12T18:15:00Z</dcterms:created>
  <dcterms:modified xsi:type="dcterms:W3CDTF">2019-09-12T18:16:00Z</dcterms:modified>
</cp:coreProperties>
</file>