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A5EF6" w14:textId="7E6A1C13" w:rsidR="006B2F86" w:rsidRDefault="00BD5419" w:rsidP="00E71FC3">
      <w:pPr>
        <w:pStyle w:val="NoSpacing"/>
      </w:pPr>
      <w:r>
        <w:rPr>
          <w:u w:val="single"/>
        </w:rPr>
        <w:t>Katherine TUNSTALL</w:t>
      </w:r>
      <w:r>
        <w:t xml:space="preserve">    </w:t>
      </w:r>
      <w:proofErr w:type="gramStart"/>
      <w:r>
        <w:t xml:space="preserve">   (</w:t>
      </w:r>
      <w:proofErr w:type="gramEnd"/>
      <w:r>
        <w:t>fl.1435)</w:t>
      </w:r>
    </w:p>
    <w:p w14:paraId="47C3EE2D" w14:textId="42951621" w:rsidR="00BD5419" w:rsidRDefault="00BD5419" w:rsidP="00E71FC3">
      <w:pPr>
        <w:pStyle w:val="NoSpacing"/>
      </w:pPr>
    </w:p>
    <w:p w14:paraId="6C7ECB66" w14:textId="574DF8F8" w:rsidR="00BD5419" w:rsidRDefault="00BD5419" w:rsidP="00E71FC3">
      <w:pPr>
        <w:pStyle w:val="NoSpacing"/>
      </w:pPr>
    </w:p>
    <w:p w14:paraId="6555381B" w14:textId="201BBB52" w:rsidR="00BD5419" w:rsidRDefault="00BD5419" w:rsidP="00E71FC3">
      <w:pPr>
        <w:pStyle w:val="NoSpacing"/>
      </w:pPr>
      <w:r>
        <w:t>Daughter of Sir Thomas Tunstall. (H.P. p.675)</w:t>
      </w:r>
    </w:p>
    <w:p w14:paraId="62EDEED0" w14:textId="254DD4E9" w:rsidR="00BD5419" w:rsidRDefault="00BD5419" w:rsidP="00E71FC3">
      <w:pPr>
        <w:pStyle w:val="NoSpacing"/>
      </w:pPr>
      <w:r>
        <w:t>= Sir John Pennington(</w:t>
      </w:r>
      <w:proofErr w:type="gramStart"/>
      <w:r>
        <w:t>d.1470)(</w:t>
      </w:r>
      <w:proofErr w:type="gramEnd"/>
      <w:r>
        <w:t>q.v.).   (ibid.)</w:t>
      </w:r>
    </w:p>
    <w:p w14:paraId="35EDA26C" w14:textId="186B7E86" w:rsidR="00BD5419" w:rsidRDefault="00BD5419" w:rsidP="00E71FC3">
      <w:pPr>
        <w:pStyle w:val="NoSpacing"/>
      </w:pPr>
      <w:r>
        <w:t xml:space="preserve">Children:   </w:t>
      </w:r>
      <w:r w:rsidR="00224333">
        <w:t>John(q.v.).   (ibid.)</w:t>
      </w:r>
    </w:p>
    <w:p w14:paraId="6EE189CF" w14:textId="002A3444" w:rsidR="00224333" w:rsidRDefault="00224333" w:rsidP="00E71FC3">
      <w:pPr>
        <w:pStyle w:val="NoSpacing"/>
      </w:pPr>
      <w:r>
        <w:t xml:space="preserve">                  Anne(q.v.) = Sir Christopher Curwen(</w:t>
      </w:r>
      <w:proofErr w:type="gramStart"/>
      <w:r>
        <w:t>d.1499)(</w:t>
      </w:r>
      <w:proofErr w:type="gramEnd"/>
      <w:r>
        <w:t>q.v.).  (Foster p.157)</w:t>
      </w:r>
    </w:p>
    <w:p w14:paraId="6E23BAEA" w14:textId="6BC69546" w:rsidR="00224333" w:rsidRDefault="00224333" w:rsidP="00E71FC3">
      <w:pPr>
        <w:pStyle w:val="NoSpacing"/>
      </w:pPr>
    </w:p>
    <w:p w14:paraId="3C5986CE" w14:textId="519567B9" w:rsidR="00224333" w:rsidRDefault="00224333" w:rsidP="00E71FC3">
      <w:pPr>
        <w:pStyle w:val="NoSpacing"/>
      </w:pPr>
    </w:p>
    <w:p w14:paraId="6BB90AB5" w14:textId="233D93B2" w:rsidR="00224333" w:rsidRPr="00BD5419" w:rsidRDefault="00224333" w:rsidP="00E71FC3">
      <w:pPr>
        <w:pStyle w:val="NoSpacing"/>
      </w:pPr>
      <w:r>
        <w:t>5 June 2018</w:t>
      </w:r>
      <w:bookmarkStart w:id="0" w:name="_GoBack"/>
      <w:bookmarkEnd w:id="0"/>
    </w:p>
    <w:sectPr w:rsidR="00224333" w:rsidRPr="00BD541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5BB58" w14:textId="77777777" w:rsidR="00BD5419" w:rsidRDefault="00BD5419" w:rsidP="00E71FC3">
      <w:pPr>
        <w:spacing w:after="0" w:line="240" w:lineRule="auto"/>
      </w:pPr>
      <w:r>
        <w:separator/>
      </w:r>
    </w:p>
  </w:endnote>
  <w:endnote w:type="continuationSeparator" w:id="0">
    <w:p w14:paraId="2A3458A1" w14:textId="77777777" w:rsidR="00BD5419" w:rsidRDefault="00BD541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6B28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9D0B2" w14:textId="77777777" w:rsidR="00BD5419" w:rsidRDefault="00BD5419" w:rsidP="00E71FC3">
      <w:pPr>
        <w:spacing w:after="0" w:line="240" w:lineRule="auto"/>
      </w:pPr>
      <w:r>
        <w:separator/>
      </w:r>
    </w:p>
  </w:footnote>
  <w:footnote w:type="continuationSeparator" w:id="0">
    <w:p w14:paraId="462F48BF" w14:textId="77777777" w:rsidR="00BD5419" w:rsidRDefault="00BD541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19"/>
    <w:rsid w:val="001A7C09"/>
    <w:rsid w:val="00224333"/>
    <w:rsid w:val="00577BD5"/>
    <w:rsid w:val="00656CBA"/>
    <w:rsid w:val="006A1F77"/>
    <w:rsid w:val="00733BE7"/>
    <w:rsid w:val="00AB52E8"/>
    <w:rsid w:val="00B16D3F"/>
    <w:rsid w:val="00BB41AC"/>
    <w:rsid w:val="00BD541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4A629"/>
  <w15:chartTrackingRefBased/>
  <w15:docId w15:val="{6237EEC1-7D9D-40DF-843C-B1786DEB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569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1</cp:revision>
  <dcterms:created xsi:type="dcterms:W3CDTF">2018-06-04T21:37:00Z</dcterms:created>
  <dcterms:modified xsi:type="dcterms:W3CDTF">2018-06-05T07:06:00Z</dcterms:modified>
</cp:coreProperties>
</file>