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58D5" w14:textId="459F1BBF" w:rsidR="006B2F86" w:rsidRDefault="009C66EA" w:rsidP="00E71FC3">
      <w:pPr>
        <w:pStyle w:val="NoSpacing"/>
      </w:pPr>
      <w:r>
        <w:rPr>
          <w:u w:val="single"/>
        </w:rPr>
        <w:t>Sir Thomas TUNSTALL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03F84469" w14:textId="66651156" w:rsidR="009C66EA" w:rsidRDefault="009C66EA" w:rsidP="00E71FC3">
      <w:pPr>
        <w:pStyle w:val="NoSpacing"/>
      </w:pPr>
    </w:p>
    <w:p w14:paraId="4E56FBFD" w14:textId="7A0DFA63" w:rsidR="009C66EA" w:rsidRDefault="009C66EA" w:rsidP="00E71FC3">
      <w:pPr>
        <w:pStyle w:val="NoSpacing"/>
      </w:pPr>
    </w:p>
    <w:p w14:paraId="054BB43C" w14:textId="3E376C38" w:rsidR="009C66EA" w:rsidRDefault="009C66EA" w:rsidP="00E71FC3">
      <w:pPr>
        <w:pStyle w:val="NoSpacing"/>
      </w:pPr>
      <w:r>
        <w:t>ca.</w:t>
      </w:r>
      <w:r>
        <w:tab/>
        <w:t>1483</w:t>
      </w:r>
      <w:r>
        <w:tab/>
        <w:t>He was Sheriff of Caernarvon.   (Gill p.112)</w:t>
      </w:r>
    </w:p>
    <w:p w14:paraId="6F3F6846" w14:textId="6E902DA7" w:rsidR="009C66EA" w:rsidRDefault="009C66EA" w:rsidP="00E71FC3">
      <w:pPr>
        <w:pStyle w:val="NoSpacing"/>
      </w:pPr>
    </w:p>
    <w:p w14:paraId="2C3452FC" w14:textId="6E605600" w:rsidR="009C66EA" w:rsidRDefault="009C66EA" w:rsidP="00E71FC3">
      <w:pPr>
        <w:pStyle w:val="NoSpacing"/>
      </w:pPr>
    </w:p>
    <w:p w14:paraId="00D030A5" w14:textId="64C30E1B" w:rsidR="009C66EA" w:rsidRPr="009C66EA" w:rsidRDefault="009C66EA" w:rsidP="00E71FC3">
      <w:pPr>
        <w:pStyle w:val="NoSpacing"/>
      </w:pPr>
      <w:r>
        <w:t>20 June 2018</w:t>
      </w:r>
      <w:bookmarkStart w:id="0" w:name="_GoBack"/>
      <w:bookmarkEnd w:id="0"/>
    </w:p>
    <w:sectPr w:rsidR="009C66EA" w:rsidRPr="009C66E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D461" w14:textId="77777777" w:rsidR="009C66EA" w:rsidRDefault="009C66EA" w:rsidP="00E71FC3">
      <w:pPr>
        <w:spacing w:after="0" w:line="240" w:lineRule="auto"/>
      </w:pPr>
      <w:r>
        <w:separator/>
      </w:r>
    </w:p>
  </w:endnote>
  <w:endnote w:type="continuationSeparator" w:id="0">
    <w:p w14:paraId="10367F31" w14:textId="77777777" w:rsidR="009C66EA" w:rsidRDefault="009C66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F58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67E6" w14:textId="77777777" w:rsidR="009C66EA" w:rsidRDefault="009C66EA" w:rsidP="00E71FC3">
      <w:pPr>
        <w:spacing w:after="0" w:line="240" w:lineRule="auto"/>
      </w:pPr>
      <w:r>
        <w:separator/>
      </w:r>
    </w:p>
  </w:footnote>
  <w:footnote w:type="continuationSeparator" w:id="0">
    <w:p w14:paraId="3308EB78" w14:textId="77777777" w:rsidR="009C66EA" w:rsidRDefault="009C66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EA"/>
    <w:rsid w:val="001A7C09"/>
    <w:rsid w:val="00577BD5"/>
    <w:rsid w:val="00656CBA"/>
    <w:rsid w:val="006A1F77"/>
    <w:rsid w:val="00733BE7"/>
    <w:rsid w:val="009C66E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8E09"/>
  <w15:chartTrackingRefBased/>
  <w15:docId w15:val="{E360A334-0E99-4384-9BCC-7EBE3483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2018-06-20T19:16:00Z</dcterms:created>
  <dcterms:modified xsi:type="dcterms:W3CDTF">2018-06-20T19:18:00Z</dcterms:modified>
</cp:coreProperties>
</file>