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A56EE" w14:textId="77777777" w:rsidR="007A50E2" w:rsidRDefault="007A50E2" w:rsidP="007A50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William TUNSTALL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0375B484" w14:textId="77777777" w:rsidR="007A50E2" w:rsidRDefault="007A50E2" w:rsidP="007A50E2">
      <w:pPr>
        <w:rPr>
          <w:rFonts w:ascii="Times New Roman" w:hAnsi="Times New Roman" w:cs="Times New Roman"/>
        </w:rPr>
      </w:pPr>
    </w:p>
    <w:p w14:paraId="559AED71" w14:textId="77777777" w:rsidR="007A50E2" w:rsidRDefault="007A50E2" w:rsidP="007A50E2">
      <w:pPr>
        <w:rPr>
          <w:rFonts w:ascii="Times New Roman" w:hAnsi="Times New Roman" w:cs="Times New Roman"/>
        </w:rPr>
      </w:pPr>
    </w:p>
    <w:p w14:paraId="3393D873" w14:textId="77777777" w:rsidR="007A50E2" w:rsidRDefault="007A50E2" w:rsidP="007A50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made a plaint of debt against Richard </w:t>
      </w:r>
      <w:proofErr w:type="spellStart"/>
      <w:r>
        <w:rPr>
          <w:rFonts w:ascii="Times New Roman" w:hAnsi="Times New Roman" w:cs="Times New Roman"/>
        </w:rPr>
        <w:t>Storour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Dacre</w:t>
      </w:r>
      <w:proofErr w:type="spellEnd"/>
      <w:r>
        <w:rPr>
          <w:rFonts w:ascii="Times New Roman" w:hAnsi="Times New Roman" w:cs="Times New Roman"/>
        </w:rPr>
        <w:t>, Westmoreland(q.v.).</w:t>
      </w:r>
    </w:p>
    <w:p w14:paraId="49E389CB" w14:textId="77777777" w:rsidR="007A50E2" w:rsidRDefault="007A50E2" w:rsidP="007A50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105F8A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392A1EAB" w14:textId="77777777" w:rsidR="007A50E2" w:rsidRDefault="007A50E2" w:rsidP="007A50E2">
      <w:pPr>
        <w:rPr>
          <w:rFonts w:ascii="Times New Roman" w:hAnsi="Times New Roman" w:cs="Times New Roman"/>
        </w:rPr>
      </w:pPr>
    </w:p>
    <w:p w14:paraId="1FE74B82" w14:textId="77777777" w:rsidR="007A50E2" w:rsidRDefault="007A50E2" w:rsidP="007A50E2">
      <w:pPr>
        <w:rPr>
          <w:rFonts w:ascii="Times New Roman" w:hAnsi="Times New Roman" w:cs="Times New Roman"/>
        </w:rPr>
      </w:pPr>
    </w:p>
    <w:p w14:paraId="07487559" w14:textId="77777777" w:rsidR="007A50E2" w:rsidRDefault="007A50E2" w:rsidP="007A50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February 2019</w:t>
      </w:r>
    </w:p>
    <w:p w14:paraId="2C630451" w14:textId="77777777" w:rsidR="006B2F86" w:rsidRPr="00E71FC3" w:rsidRDefault="007A50E2" w:rsidP="00E71FC3">
      <w:pPr>
        <w:pStyle w:val="NoSpacing"/>
      </w:pPr>
      <w:bookmarkStart w:id="0" w:name="_GoBack"/>
      <w:bookmarkEnd w:id="0"/>
    </w:p>
    <w:sectPr w:rsidR="006B2F86" w:rsidRPr="00E71FC3" w:rsidSect="007A50E2">
      <w:footerReference w:type="default" r:id="rId7"/>
      <w:pgSz w:w="11906" w:h="16838"/>
      <w:pgMar w:top="1440" w:right="128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A5F40" w14:textId="77777777" w:rsidR="007A50E2" w:rsidRDefault="007A50E2" w:rsidP="00E71FC3">
      <w:r>
        <w:separator/>
      </w:r>
    </w:p>
  </w:endnote>
  <w:endnote w:type="continuationSeparator" w:id="0">
    <w:p w14:paraId="4771C1B1" w14:textId="77777777" w:rsidR="007A50E2" w:rsidRDefault="007A50E2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851F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</w:t>
    </w:r>
    <w:proofErr w:type="gramStart"/>
    <w:r w:rsidR="00E71FC3">
      <w:t>S.Rogers</w:t>
    </w:r>
    <w:proofErr w:type="spellEnd"/>
    <w:proofErr w:type="gram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95B29" w14:textId="77777777" w:rsidR="007A50E2" w:rsidRDefault="007A50E2" w:rsidP="00E71FC3">
      <w:r>
        <w:separator/>
      </w:r>
    </w:p>
  </w:footnote>
  <w:footnote w:type="continuationSeparator" w:id="0">
    <w:p w14:paraId="4B15A998" w14:textId="77777777" w:rsidR="007A50E2" w:rsidRDefault="007A50E2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E2"/>
    <w:rsid w:val="001A7C09"/>
    <w:rsid w:val="00577BD5"/>
    <w:rsid w:val="00656CBA"/>
    <w:rsid w:val="006A1F77"/>
    <w:rsid w:val="00733BE7"/>
    <w:rsid w:val="007A50E2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7B5CE"/>
  <w15:chartTrackingRefBased/>
  <w15:docId w15:val="{B11F28B6-7CC8-40B0-9BEF-8F645090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0E2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7A5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2019-03-03T21:16:00Z</dcterms:created>
  <dcterms:modified xsi:type="dcterms:W3CDTF">2019-03-03T21:16:00Z</dcterms:modified>
</cp:coreProperties>
</file>