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4325F" w14:textId="77777777" w:rsidR="007832DD" w:rsidRDefault="007832DD" w:rsidP="00783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TUNSTALL</w:t>
      </w:r>
      <w:r>
        <w:rPr>
          <w:rFonts w:ascii="Times New Roman" w:hAnsi="Times New Roman" w:cs="Times New Roman"/>
        </w:rPr>
        <w:t xml:space="preserve">       (fl.1484)</w:t>
      </w:r>
    </w:p>
    <w:p w14:paraId="187D241B" w14:textId="77777777" w:rsidR="007832DD" w:rsidRDefault="007832DD" w:rsidP="00783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Esquire.</w:t>
      </w:r>
    </w:p>
    <w:p w14:paraId="13DEDF20" w14:textId="77777777" w:rsidR="007832DD" w:rsidRDefault="007832DD" w:rsidP="007832DD">
      <w:pPr>
        <w:rPr>
          <w:rFonts w:ascii="Times New Roman" w:hAnsi="Times New Roman" w:cs="Times New Roman"/>
        </w:rPr>
      </w:pPr>
    </w:p>
    <w:p w14:paraId="682294C1" w14:textId="77777777" w:rsidR="007832DD" w:rsidRDefault="007832DD" w:rsidP="007832DD">
      <w:pPr>
        <w:rPr>
          <w:rFonts w:ascii="Times New Roman" w:hAnsi="Times New Roman" w:cs="Times New Roman"/>
        </w:rPr>
      </w:pPr>
    </w:p>
    <w:p w14:paraId="11B1B0EB" w14:textId="77777777" w:rsidR="007832DD" w:rsidRDefault="007832DD" w:rsidP="00783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made a plaint of trespass against John </w:t>
      </w:r>
      <w:proofErr w:type="spellStart"/>
      <w:r>
        <w:rPr>
          <w:rFonts w:ascii="Times New Roman" w:hAnsi="Times New Roman" w:cs="Times New Roman"/>
        </w:rPr>
        <w:t>Napet</w:t>
      </w:r>
      <w:proofErr w:type="spellEnd"/>
      <w:r>
        <w:rPr>
          <w:rFonts w:ascii="Times New Roman" w:hAnsi="Times New Roman" w:cs="Times New Roman"/>
        </w:rPr>
        <w:t xml:space="preserve"> of York, merchant(q.v.).</w:t>
      </w:r>
    </w:p>
    <w:p w14:paraId="68DCE410" w14:textId="77777777" w:rsidR="007832DD" w:rsidRDefault="007832DD" w:rsidP="00783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105F8A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7D261898" w14:textId="77777777" w:rsidR="007832DD" w:rsidRDefault="007832DD" w:rsidP="007832DD">
      <w:pPr>
        <w:rPr>
          <w:rFonts w:ascii="Times New Roman" w:hAnsi="Times New Roman" w:cs="Times New Roman"/>
        </w:rPr>
      </w:pPr>
    </w:p>
    <w:p w14:paraId="398A76CE" w14:textId="77777777" w:rsidR="007832DD" w:rsidRDefault="007832DD" w:rsidP="007832DD">
      <w:pPr>
        <w:rPr>
          <w:rFonts w:ascii="Times New Roman" w:hAnsi="Times New Roman" w:cs="Times New Roman"/>
        </w:rPr>
      </w:pPr>
    </w:p>
    <w:p w14:paraId="0FFC92C8" w14:textId="77777777" w:rsidR="007832DD" w:rsidRDefault="007832DD" w:rsidP="00783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February 2019</w:t>
      </w:r>
    </w:p>
    <w:p w14:paraId="0114230C" w14:textId="77777777" w:rsidR="006B2F86" w:rsidRPr="00E71FC3" w:rsidRDefault="007832D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70071" w14:textId="77777777" w:rsidR="007832DD" w:rsidRDefault="007832DD" w:rsidP="00E71FC3">
      <w:r>
        <w:separator/>
      </w:r>
    </w:p>
  </w:endnote>
  <w:endnote w:type="continuationSeparator" w:id="0">
    <w:p w14:paraId="2DE2C696" w14:textId="77777777" w:rsidR="007832DD" w:rsidRDefault="007832DD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33070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125F9" w14:textId="77777777" w:rsidR="007832DD" w:rsidRDefault="007832DD" w:rsidP="00E71FC3">
      <w:r>
        <w:separator/>
      </w:r>
    </w:p>
  </w:footnote>
  <w:footnote w:type="continuationSeparator" w:id="0">
    <w:p w14:paraId="051B931E" w14:textId="77777777" w:rsidR="007832DD" w:rsidRDefault="007832DD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DD"/>
    <w:rsid w:val="001A7C09"/>
    <w:rsid w:val="00577BD5"/>
    <w:rsid w:val="00656CBA"/>
    <w:rsid w:val="006A1F77"/>
    <w:rsid w:val="00733BE7"/>
    <w:rsid w:val="007832DD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9289B"/>
  <w15:chartTrackingRefBased/>
  <w15:docId w15:val="{9F879F8C-6C5A-4218-B19B-92AD49B4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32DD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7832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2019-03-03T21:18:00Z</dcterms:created>
  <dcterms:modified xsi:type="dcterms:W3CDTF">2019-03-03T21:18:00Z</dcterms:modified>
</cp:coreProperties>
</file>